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09" w:rsidRPr="00CF3A61" w:rsidRDefault="00912A09" w:rsidP="00F60BB8">
      <w:pPr>
        <w:tabs>
          <w:tab w:val="left" w:pos="1800"/>
        </w:tabs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CDA12A" wp14:editId="7E95B8DA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545965" cy="495300"/>
                <wp:effectExtent l="0" t="0" r="64135" b="571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26" style="position:absolute;margin-left:1in;margin-top:9pt;width:357.9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" fillcolor="#f79646 [3209]">
                <v:shadow on="t"/>
              </v:roundrect>
            </w:pict>
          </mc:Fallback>
        </mc:AlternateContent>
      </w:r>
      <w:r w:rsidR="00F60BB8">
        <w:rPr>
          <w:rFonts w:asciiTheme="minorHAnsi" w:hAnsiTheme="minorHAnsi" w:cstheme="minorHAnsi"/>
          <w:b/>
          <w:szCs w:val="28"/>
        </w:rPr>
        <w:tab/>
      </w:r>
    </w:p>
    <w:p w:rsidR="00912A09" w:rsidRPr="00F60BB8" w:rsidRDefault="00F60BB8" w:rsidP="00672B30">
      <w:pPr>
        <w:pStyle w:val="AikensLessonTitle2"/>
        <w:jc w:val="center"/>
        <w:rPr>
          <w:rFonts w:asciiTheme="minorHAnsi" w:hAnsiTheme="minorHAnsi" w:cstheme="minorHAnsi"/>
          <w:sz w:val="44"/>
          <w:szCs w:val="44"/>
        </w:rPr>
      </w:pPr>
      <w:r w:rsidRPr="00F60BB8">
        <w:rPr>
          <w:rFonts w:asciiTheme="minorHAnsi" w:hAnsiTheme="minorHAnsi" w:cstheme="minorHAnsi"/>
          <w:sz w:val="44"/>
          <w:szCs w:val="44"/>
        </w:rPr>
        <w:t>Musical Instrument Adhesives</w:t>
      </w:r>
    </w:p>
    <w:p w:rsidR="00B71461" w:rsidRDefault="00B71461" w:rsidP="00912A09">
      <w:pPr>
        <w:rPr>
          <w:rStyle w:val="Emphasis"/>
          <w:rFonts w:asciiTheme="minorHAnsi" w:hAnsiTheme="minorHAnsi" w:cstheme="minorHAnsi"/>
        </w:rPr>
      </w:pPr>
    </w:p>
    <w:p w:rsidR="00B71461" w:rsidRPr="00B71461" w:rsidRDefault="00B71461" w:rsidP="00912A09">
      <w:pPr>
        <w:rPr>
          <w:rFonts w:asciiTheme="minorHAnsi" w:hAnsiTheme="minorHAnsi" w:cstheme="minorHAnsi"/>
          <w:b/>
          <w:sz w:val="22"/>
        </w:rPr>
      </w:pPr>
      <w:r>
        <w:rPr>
          <w:rStyle w:val="Emphasis"/>
          <w:rFonts w:asciiTheme="minorHAnsi" w:hAnsiTheme="minorHAnsi" w:cstheme="minorHAnsi"/>
          <w:b/>
          <w:i w:val="0"/>
        </w:rPr>
        <w:t>Description of Activity</w:t>
      </w:r>
    </w:p>
    <w:p w:rsidR="0073691F" w:rsidRDefault="00F60BB8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study of </w:t>
      </w:r>
      <w:r w:rsidR="00FD665A">
        <w:rPr>
          <w:rFonts w:asciiTheme="minorHAnsi" w:hAnsiTheme="minorHAnsi" w:cstheme="minorHAnsi"/>
          <w:sz w:val="22"/>
        </w:rPr>
        <w:t>Protein</w:t>
      </w:r>
      <w:r>
        <w:rPr>
          <w:rFonts w:asciiTheme="minorHAnsi" w:hAnsiTheme="minorHAnsi" w:cstheme="minorHAnsi"/>
          <w:sz w:val="22"/>
        </w:rPr>
        <w:t xml:space="preserve"> Colloid, Pol</w:t>
      </w:r>
      <w:r w:rsidR="00600747">
        <w:rPr>
          <w:rFonts w:asciiTheme="minorHAnsi" w:hAnsiTheme="minorHAnsi" w:cstheme="minorHAnsi"/>
          <w:sz w:val="22"/>
        </w:rPr>
        <w:t xml:space="preserve">yvinyl Acetate (Aliphatic Resin), Polyurethane Adhesive </w:t>
      </w:r>
      <w:r>
        <w:rPr>
          <w:rFonts w:asciiTheme="minorHAnsi" w:hAnsiTheme="minorHAnsi" w:cstheme="minorHAnsi"/>
          <w:sz w:val="22"/>
        </w:rPr>
        <w:t xml:space="preserve"> and Cyanoacrylate Adhesives (Hide, </w:t>
      </w:r>
      <w:r w:rsidR="00FD665A">
        <w:rPr>
          <w:rFonts w:asciiTheme="minorHAnsi" w:hAnsiTheme="minorHAnsi" w:cstheme="minorHAnsi"/>
          <w:sz w:val="22"/>
        </w:rPr>
        <w:t>Elmer’s</w:t>
      </w:r>
      <w:r w:rsidR="00600747">
        <w:rPr>
          <w:rFonts w:asciiTheme="minorHAnsi" w:hAnsiTheme="minorHAnsi" w:cstheme="minorHAnsi"/>
          <w:sz w:val="22"/>
        </w:rPr>
        <w:t>, Gorilla</w:t>
      </w:r>
      <w:r>
        <w:rPr>
          <w:rFonts w:asciiTheme="minorHAnsi" w:hAnsiTheme="minorHAnsi" w:cstheme="minorHAnsi"/>
          <w:sz w:val="22"/>
        </w:rPr>
        <w:t xml:space="preserve"> and Crazy Glues)</w:t>
      </w:r>
    </w:p>
    <w:p w:rsidR="0073691F" w:rsidRDefault="00F60BB8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Woodworking in general and instrument manufacturing in specific make great use of a variety of adhesives</w:t>
      </w:r>
      <w:r w:rsidR="0073691F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Know</w:t>
      </w:r>
      <w:r w:rsidR="00D62327">
        <w:rPr>
          <w:rFonts w:asciiTheme="minorHAnsi" w:hAnsiTheme="minorHAnsi" w:cstheme="minorHAnsi"/>
          <w:sz w:val="22"/>
        </w:rPr>
        <w:t>ing</w:t>
      </w:r>
      <w:r>
        <w:rPr>
          <w:rFonts w:asciiTheme="minorHAnsi" w:hAnsiTheme="minorHAnsi" w:cstheme="minorHAnsi"/>
          <w:sz w:val="22"/>
        </w:rPr>
        <w:t xml:space="preserve"> what adhesive to use for a given application is important for project success. </w:t>
      </w:r>
    </w:p>
    <w:p w:rsidR="00F60BB8" w:rsidRPr="00F60BB8" w:rsidRDefault="00F60BB8" w:rsidP="00F60BB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F60BB8">
        <w:rPr>
          <w:rFonts w:asciiTheme="minorHAnsi" w:hAnsiTheme="minorHAnsi" w:cstheme="minorHAnsi"/>
          <w:sz w:val="22"/>
        </w:rPr>
        <w:t xml:space="preserve">Chemical curing adhesives reach their cured or crosslink by a series of chemical reactions (polyaddition, polycondensation or polymerization) that occur </w:t>
      </w:r>
      <w:r>
        <w:rPr>
          <w:rFonts w:asciiTheme="minorHAnsi" w:hAnsiTheme="minorHAnsi" w:cstheme="minorHAnsi"/>
          <w:sz w:val="22"/>
        </w:rPr>
        <w:t>internally between the monomers</w:t>
      </w:r>
      <w:r w:rsidRPr="00F60BB8">
        <w:rPr>
          <w:rFonts w:asciiTheme="minorHAnsi" w:hAnsiTheme="minorHAnsi" w:cstheme="minorHAnsi"/>
          <w:sz w:val="22"/>
        </w:rPr>
        <w:t xml:space="preserve"> </w:t>
      </w:r>
    </w:p>
    <w:p w:rsidR="00F60BB8" w:rsidRDefault="00F60BB8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F60BB8">
        <w:rPr>
          <w:rFonts w:asciiTheme="minorHAnsi" w:hAnsiTheme="minorHAnsi" w:cstheme="minorHAnsi"/>
          <w:sz w:val="22"/>
        </w:rPr>
        <w:t>Physical curing adhesives are those adhesives that contain the polymer already formed, but they need an energy</w:t>
      </w:r>
      <w:r w:rsidR="00D62327">
        <w:rPr>
          <w:rFonts w:asciiTheme="minorHAnsi" w:hAnsiTheme="minorHAnsi" w:cstheme="minorHAnsi"/>
          <w:sz w:val="22"/>
        </w:rPr>
        <w:t xml:space="preserve"> source </w:t>
      </w:r>
      <w:r w:rsidRPr="00F60BB8">
        <w:rPr>
          <w:rFonts w:asciiTheme="minorHAnsi" w:hAnsiTheme="minorHAnsi" w:cstheme="minorHAnsi"/>
          <w:sz w:val="22"/>
        </w:rPr>
        <w:t>(heat, pressure, etc.) to produce the adhesion and curing process</w:t>
      </w:r>
    </w:p>
    <w:p w:rsidR="00912A09" w:rsidRPr="0073691F" w:rsidRDefault="00F60BB8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activity will be presented to students in Wood 2/Advanced Wood grades 10 -12</w:t>
      </w:r>
      <w:r w:rsidR="00672B30" w:rsidRPr="0073691F">
        <w:rPr>
          <w:rFonts w:asciiTheme="minorHAnsi" w:hAnsiTheme="minorHAnsi" w:cstheme="minorHAnsi"/>
          <w:sz w:val="22"/>
        </w:rPr>
        <w:t xml:space="preserve">.  </w:t>
      </w:r>
    </w:p>
    <w:p w:rsidR="00912A09" w:rsidRPr="00CF3A61" w:rsidRDefault="00912A09" w:rsidP="00912A09">
      <w:pPr>
        <w:rPr>
          <w:rFonts w:asciiTheme="minorHAnsi" w:hAnsiTheme="minorHAnsi" w:cstheme="minorHAnsi"/>
          <w:sz w:val="22"/>
        </w:rPr>
      </w:pPr>
    </w:p>
    <w:p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22B88" wp14:editId="190CCC29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12065" t="8890" r="29845" b="32385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26" style="position:absolute;margin-left:-5.8pt;margin-top:8.95pt;width:112.2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DAkw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" fillcolor="#c2d69b [1942]">
                <v:shadow on="t"/>
              </v:roundrect>
            </w:pict>
          </mc:Fallback>
        </mc:AlternateConten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Learning Objectives:</w: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</w:p>
    <w:p w:rsidR="00912A09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  <w:r w:rsidR="00F60BB8">
        <w:rPr>
          <w:rFonts w:asciiTheme="minorHAnsi" w:hAnsiTheme="minorHAnsi" w:cstheme="minorHAnsi"/>
          <w:sz w:val="22"/>
        </w:rPr>
        <w:t>give examples of monomers, pre-polymers and polymers.</w:t>
      </w:r>
    </w:p>
    <w:p w:rsidR="00FD665A" w:rsidRDefault="00FD665A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will research and define adhesive types and characteristics.</w:t>
      </w:r>
    </w:p>
    <w:p w:rsidR="00FD665A" w:rsidRPr="00CF3A61" w:rsidRDefault="00FD665A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Students will apply the research to complete a comparison matrix  </w:t>
      </w:r>
    </w:p>
    <w:p w:rsidR="00912A09" w:rsidRPr="00CF3A61" w:rsidRDefault="00912A09" w:rsidP="00912A09">
      <w:pPr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>Student</w:t>
      </w:r>
      <w:r w:rsidR="00FD665A">
        <w:rPr>
          <w:rFonts w:asciiTheme="minorHAnsi" w:hAnsiTheme="minorHAnsi" w:cstheme="minorHAnsi"/>
          <w:sz w:val="22"/>
        </w:rPr>
        <w:t xml:space="preserve"> groups</w:t>
      </w:r>
      <w:r w:rsidRPr="00CF3A61">
        <w:rPr>
          <w:rFonts w:asciiTheme="minorHAnsi" w:hAnsiTheme="minorHAnsi" w:cstheme="minorHAnsi"/>
          <w:sz w:val="22"/>
        </w:rPr>
        <w:t xml:space="preserve"> will </w:t>
      </w:r>
      <w:r w:rsidR="00F60BB8">
        <w:rPr>
          <w:rFonts w:asciiTheme="minorHAnsi" w:hAnsiTheme="minorHAnsi" w:cstheme="minorHAnsi"/>
          <w:sz w:val="22"/>
        </w:rPr>
        <w:t xml:space="preserve">prepare and apply </w:t>
      </w:r>
      <w:r w:rsidR="00FD665A">
        <w:rPr>
          <w:rFonts w:asciiTheme="minorHAnsi" w:hAnsiTheme="minorHAnsi" w:cstheme="minorHAnsi"/>
          <w:sz w:val="22"/>
        </w:rPr>
        <w:t>an assigned adhesive to</w:t>
      </w:r>
      <w:r w:rsidR="00F60BB8">
        <w:rPr>
          <w:rFonts w:asciiTheme="minorHAnsi" w:hAnsiTheme="minorHAnsi" w:cstheme="minorHAnsi"/>
          <w:sz w:val="22"/>
        </w:rPr>
        <w:t xml:space="preserve"> affix a fret board </w:t>
      </w:r>
      <w:r w:rsidR="00FD665A">
        <w:rPr>
          <w:rFonts w:asciiTheme="minorHAnsi" w:hAnsiTheme="minorHAnsi" w:cstheme="minorHAnsi"/>
          <w:sz w:val="22"/>
        </w:rPr>
        <w:t xml:space="preserve">facsimile </w:t>
      </w:r>
      <w:r w:rsidR="00F60BB8">
        <w:rPr>
          <w:rFonts w:asciiTheme="minorHAnsi" w:hAnsiTheme="minorHAnsi" w:cstheme="minorHAnsi"/>
          <w:sz w:val="22"/>
        </w:rPr>
        <w:t>to a guitar neck</w:t>
      </w:r>
      <w:r w:rsidR="00FD665A">
        <w:rPr>
          <w:rFonts w:asciiTheme="minorHAnsi" w:hAnsiTheme="minorHAnsi" w:cstheme="minorHAnsi"/>
          <w:sz w:val="22"/>
        </w:rPr>
        <w:t xml:space="preserve"> facsimile</w:t>
      </w:r>
      <w:r w:rsidR="00F60BB8">
        <w:rPr>
          <w:rFonts w:asciiTheme="minorHAnsi" w:hAnsiTheme="minorHAnsi" w:cstheme="minorHAnsi"/>
          <w:sz w:val="22"/>
        </w:rPr>
        <w:t>.</w:t>
      </w:r>
    </w:p>
    <w:p w:rsidR="00F60BB8" w:rsidRDefault="00F60BB8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</w:t>
      </w:r>
      <w:r w:rsidR="00FD665A">
        <w:rPr>
          <w:rFonts w:asciiTheme="minorHAnsi" w:hAnsiTheme="minorHAnsi" w:cstheme="minorHAnsi"/>
          <w:sz w:val="22"/>
        </w:rPr>
        <w:t xml:space="preserve"> group</w:t>
      </w:r>
      <w:r>
        <w:rPr>
          <w:rFonts w:asciiTheme="minorHAnsi" w:hAnsiTheme="minorHAnsi" w:cstheme="minorHAnsi"/>
          <w:sz w:val="22"/>
        </w:rPr>
        <w:t xml:space="preserve">s will </w:t>
      </w:r>
      <w:r w:rsidR="00FD665A">
        <w:rPr>
          <w:rFonts w:asciiTheme="minorHAnsi" w:hAnsiTheme="minorHAnsi" w:cstheme="minorHAnsi"/>
          <w:sz w:val="22"/>
        </w:rPr>
        <w:t xml:space="preserve">compare and </w:t>
      </w:r>
      <w:r>
        <w:rPr>
          <w:rFonts w:asciiTheme="minorHAnsi" w:hAnsiTheme="minorHAnsi" w:cstheme="minorHAnsi"/>
          <w:sz w:val="22"/>
        </w:rPr>
        <w:t xml:space="preserve">contrast the separation ability of </w:t>
      </w:r>
      <w:r w:rsidR="00FD665A">
        <w:rPr>
          <w:rFonts w:asciiTheme="minorHAnsi" w:hAnsiTheme="minorHAnsi" w:cstheme="minorHAnsi"/>
          <w:sz w:val="22"/>
        </w:rPr>
        <w:t>the four assigned adhesives</w:t>
      </w:r>
    </w:p>
    <w:p w:rsidR="00785524" w:rsidRDefault="00785524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will measure to 1/16ths of an inch.</w:t>
      </w:r>
    </w:p>
    <w:p w:rsidR="0073691F" w:rsidRDefault="0073691F" w:rsidP="0073691F">
      <w:pPr>
        <w:rPr>
          <w:rFonts w:asciiTheme="minorHAnsi" w:hAnsiTheme="minorHAnsi" w:cstheme="minorHAnsi"/>
          <w:sz w:val="22"/>
        </w:rPr>
      </w:pPr>
    </w:p>
    <w:p w:rsidR="0073691F" w:rsidRPr="00CF3A61" w:rsidRDefault="0073691F" w:rsidP="0073691F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010CE0" wp14:editId="1257A7E6">
                <wp:simplePos x="0" y="0"/>
                <wp:positionH relativeFrom="column">
                  <wp:posOffset>-50800</wp:posOffset>
                </wp:positionH>
                <wp:positionV relativeFrom="paragraph">
                  <wp:posOffset>98425</wp:posOffset>
                </wp:positionV>
                <wp:extent cx="894080" cy="349250"/>
                <wp:effectExtent l="0" t="0" r="58420" b="50800"/>
                <wp:wrapNone/>
                <wp:docPr id="4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0" o:spid="_x0000_s1026" style="position:absolute;margin-left:-4pt;margin-top:7.75pt;width:70.4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" fillcolor="#c3d69b">
                <v:shadow on="t"/>
              </v:roundrect>
            </w:pict>
          </mc:Fallback>
        </mc:AlternateContent>
      </w:r>
    </w:p>
    <w:p w:rsidR="0073691F" w:rsidRPr="00CF3A61" w:rsidRDefault="0073691F" w:rsidP="0073691F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Standards</w:t>
      </w:r>
      <w:r w:rsidRPr="00CF3A61">
        <w:rPr>
          <w:rFonts w:asciiTheme="minorHAnsi" w:hAnsiTheme="minorHAnsi" w:cstheme="minorHAnsi"/>
          <w:b/>
          <w:szCs w:val="28"/>
        </w:rPr>
        <w:t>:</w:t>
      </w:r>
    </w:p>
    <w:p w:rsidR="0073691F" w:rsidRDefault="0073691F" w:rsidP="0073691F">
      <w:pPr>
        <w:pStyle w:val="AikensPageTitle"/>
        <w:jc w:val="left"/>
        <w:rPr>
          <w:rFonts w:asciiTheme="minorHAnsi" w:hAnsiTheme="minorHAnsi" w:cstheme="minorHAnsi"/>
        </w:rPr>
      </w:pPr>
    </w:p>
    <w:p w:rsidR="00180C15" w:rsidRPr="00180C15" w:rsidRDefault="00180C15" w:rsidP="00180C15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180C15">
        <w:rPr>
          <w:rFonts w:asciiTheme="minorHAnsi" w:hAnsiTheme="minorHAnsi" w:cstheme="minorHAnsi"/>
          <w:sz w:val="20"/>
          <w:szCs w:val="20"/>
        </w:rPr>
        <w:t>HS-PS1-4.</w:t>
      </w:r>
      <w:proofErr w:type="gramEnd"/>
    </w:p>
    <w:p w:rsidR="00180C15" w:rsidRDefault="00180C15" w:rsidP="00180C15">
      <w:pPr>
        <w:rPr>
          <w:rFonts w:asciiTheme="minorHAnsi" w:hAnsiTheme="minorHAnsi" w:cstheme="minorHAnsi"/>
          <w:sz w:val="20"/>
          <w:szCs w:val="20"/>
        </w:rPr>
      </w:pPr>
      <w:r w:rsidRPr="00180C15">
        <w:rPr>
          <w:rFonts w:asciiTheme="minorHAnsi" w:hAnsiTheme="minorHAnsi" w:cstheme="minorHAnsi"/>
          <w:sz w:val="20"/>
          <w:szCs w:val="20"/>
        </w:rPr>
        <w:t>Deve</w:t>
      </w:r>
      <w:r w:rsidR="00DE6B3D">
        <w:rPr>
          <w:rFonts w:asciiTheme="minorHAnsi" w:hAnsiTheme="minorHAnsi" w:cstheme="minorHAnsi"/>
          <w:sz w:val="20"/>
          <w:szCs w:val="20"/>
        </w:rPr>
        <w:t xml:space="preserve">lop a model to illustrate that </w:t>
      </w:r>
      <w:r w:rsidRPr="00180C15">
        <w:rPr>
          <w:rFonts w:asciiTheme="minorHAnsi" w:hAnsiTheme="minorHAnsi" w:cstheme="minorHAnsi"/>
          <w:sz w:val="20"/>
          <w:szCs w:val="20"/>
        </w:rPr>
        <w:t xml:space="preserve">the release or absorption of energy from a chemical reaction system depends upon the changes in total bond energy. </w:t>
      </w:r>
    </w:p>
    <w:p w:rsidR="00180C15" w:rsidRDefault="00180C15" w:rsidP="00180C15">
      <w:pPr>
        <w:rPr>
          <w:rFonts w:asciiTheme="minorHAnsi" w:hAnsiTheme="minorHAnsi" w:cstheme="minorHAnsi"/>
          <w:sz w:val="20"/>
          <w:szCs w:val="20"/>
        </w:rPr>
      </w:pPr>
    </w:p>
    <w:p w:rsidR="00180C15" w:rsidRPr="00180C15" w:rsidRDefault="00180C15" w:rsidP="00180C15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180C15">
        <w:rPr>
          <w:rFonts w:asciiTheme="minorHAnsi" w:hAnsiTheme="minorHAnsi" w:cstheme="minorHAnsi"/>
          <w:sz w:val="20"/>
          <w:szCs w:val="20"/>
        </w:rPr>
        <w:t>HS-PS2-6.</w:t>
      </w:r>
      <w:proofErr w:type="gramEnd"/>
    </w:p>
    <w:p w:rsidR="00180C15" w:rsidRDefault="00180C15" w:rsidP="00180C15">
      <w:pPr>
        <w:rPr>
          <w:rFonts w:asciiTheme="minorHAnsi" w:hAnsiTheme="minorHAnsi" w:cstheme="minorHAnsi"/>
          <w:sz w:val="20"/>
          <w:szCs w:val="20"/>
        </w:rPr>
      </w:pPr>
      <w:r w:rsidRPr="00180C15">
        <w:rPr>
          <w:rFonts w:asciiTheme="minorHAnsi" w:hAnsiTheme="minorHAnsi" w:cstheme="minorHAnsi"/>
          <w:sz w:val="20"/>
          <w:szCs w:val="20"/>
        </w:rPr>
        <w:t>Communicate scientific and technical information about why the molecular-level structure is important in the functioning of designed materials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B422F" w:rsidRDefault="000B422F" w:rsidP="00180C15">
      <w:pPr>
        <w:rPr>
          <w:rFonts w:asciiTheme="minorHAnsi" w:hAnsiTheme="minorHAnsi" w:cstheme="minorHAnsi"/>
          <w:sz w:val="20"/>
          <w:szCs w:val="20"/>
        </w:rPr>
      </w:pPr>
    </w:p>
    <w:p w:rsidR="000B422F" w:rsidRPr="000B422F" w:rsidRDefault="000B422F" w:rsidP="000B422F">
      <w:pPr>
        <w:rPr>
          <w:rFonts w:asciiTheme="minorHAnsi" w:hAnsiTheme="minorHAnsi" w:cstheme="minorHAnsi"/>
          <w:sz w:val="20"/>
          <w:szCs w:val="20"/>
        </w:rPr>
      </w:pPr>
      <w:r w:rsidRPr="000B422F">
        <w:rPr>
          <w:rFonts w:asciiTheme="minorHAnsi" w:hAnsiTheme="minorHAnsi" w:cstheme="minorHAnsi"/>
          <w:sz w:val="20"/>
          <w:szCs w:val="20"/>
        </w:rPr>
        <w:t>CCSS.Math.Content.HSG.MG.A.1</w:t>
      </w:r>
    </w:p>
    <w:p w:rsidR="000B422F" w:rsidRDefault="000B422F" w:rsidP="000B422F">
      <w:pPr>
        <w:rPr>
          <w:rFonts w:asciiTheme="minorHAnsi" w:hAnsiTheme="minorHAnsi" w:cstheme="minorHAnsi"/>
          <w:sz w:val="20"/>
          <w:szCs w:val="20"/>
        </w:rPr>
      </w:pPr>
      <w:r w:rsidRPr="000B422F">
        <w:rPr>
          <w:rFonts w:asciiTheme="minorHAnsi" w:hAnsiTheme="minorHAnsi" w:cstheme="minorHAnsi"/>
          <w:sz w:val="20"/>
          <w:szCs w:val="20"/>
        </w:rPr>
        <w:t>Use geometric shapes, their measures, and their properties to describe objects</w:t>
      </w:r>
    </w:p>
    <w:p w:rsidR="000B422F" w:rsidRDefault="000B422F" w:rsidP="000B422F">
      <w:pPr>
        <w:rPr>
          <w:rFonts w:asciiTheme="minorHAnsi" w:hAnsiTheme="minorHAnsi" w:cstheme="minorHAnsi"/>
          <w:sz w:val="20"/>
          <w:szCs w:val="20"/>
        </w:rPr>
      </w:pPr>
    </w:p>
    <w:p w:rsidR="000B422F" w:rsidRPr="000B422F" w:rsidRDefault="000B422F" w:rsidP="000B422F">
      <w:pPr>
        <w:rPr>
          <w:rFonts w:asciiTheme="minorHAnsi" w:hAnsiTheme="minorHAnsi" w:cstheme="minorHAnsi"/>
          <w:sz w:val="20"/>
          <w:szCs w:val="20"/>
        </w:rPr>
      </w:pPr>
      <w:r w:rsidRPr="000B422F">
        <w:rPr>
          <w:rFonts w:asciiTheme="minorHAnsi" w:hAnsiTheme="minorHAnsi" w:cstheme="minorHAnsi"/>
          <w:sz w:val="20"/>
          <w:szCs w:val="20"/>
        </w:rPr>
        <w:t>CCSS.ELA-Literacy.RST.11-12.7</w:t>
      </w:r>
    </w:p>
    <w:p w:rsidR="000B422F" w:rsidRPr="00180C15" w:rsidRDefault="000B422F" w:rsidP="000B422F">
      <w:pPr>
        <w:rPr>
          <w:rFonts w:asciiTheme="minorHAnsi" w:hAnsiTheme="minorHAnsi" w:cstheme="minorHAnsi"/>
          <w:sz w:val="20"/>
          <w:szCs w:val="20"/>
        </w:rPr>
      </w:pPr>
      <w:r w:rsidRPr="000B422F">
        <w:rPr>
          <w:rFonts w:asciiTheme="minorHAnsi" w:hAnsiTheme="minorHAnsi" w:cstheme="minorHAnsi"/>
          <w:sz w:val="20"/>
          <w:szCs w:val="20"/>
        </w:rPr>
        <w:t>Integrate and evaluate multiple sources of information presented in diverse formats and media (e.g., quantitative data, video, multimedia) in order to address a question or solve a problem.</w:t>
      </w:r>
    </w:p>
    <w:p w:rsidR="00912A09" w:rsidRPr="00CF3A61" w:rsidRDefault="00912A09" w:rsidP="00912A09">
      <w:pPr>
        <w:rPr>
          <w:rFonts w:asciiTheme="minorHAnsi" w:hAnsiTheme="minorHAnsi" w:cstheme="minorHAnsi"/>
        </w:rPr>
      </w:pPr>
    </w:p>
    <w:p w:rsidR="00912A09" w:rsidRPr="00CF3A61" w:rsidRDefault="000B422F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449744" wp14:editId="796BCAA4">
                <wp:simplePos x="0" y="0"/>
                <wp:positionH relativeFrom="column">
                  <wp:posOffset>-73660</wp:posOffset>
                </wp:positionH>
                <wp:positionV relativeFrom="paragraph">
                  <wp:posOffset>-67945</wp:posOffset>
                </wp:positionV>
                <wp:extent cx="1391285" cy="349250"/>
                <wp:effectExtent l="0" t="0" r="56515" b="50800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26" style="position:absolute;margin-left:-5.8pt;margin-top:-5.35pt;width:109.5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DlA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" fillcolor="#c2d69b [1942]">
                <v:shadow on="t"/>
              </v:roundrect>
            </w:pict>
          </mc:Fallback>
        </mc:AlternateContent>
      </w:r>
      <w:r w:rsidR="00912A09" w:rsidRPr="00CF3A61">
        <w:rPr>
          <w:rFonts w:asciiTheme="minorHAnsi" w:hAnsiTheme="minorHAnsi" w:cstheme="minorHAnsi"/>
          <w:b/>
          <w:szCs w:val="28"/>
        </w:rPr>
        <w:t>Materials Required:</w: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:rsidR="00D62327" w:rsidRDefault="00D62327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  <w:sectPr w:rsidR="00D62327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00747" w:rsidRDefault="00FD665A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A computer lab</w:t>
      </w:r>
    </w:p>
    <w:p w:rsidR="00912A09" w:rsidRDefault="00600747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Long wood scraps</w:t>
      </w:r>
    </w:p>
    <w:p w:rsidR="00600747" w:rsidRDefault="00600747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Wood Glue</w:t>
      </w:r>
    </w:p>
    <w:p w:rsidR="00600747" w:rsidRDefault="00600747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Super Glue</w:t>
      </w:r>
    </w:p>
    <w:p w:rsidR="00600747" w:rsidRDefault="00600747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Hide Glue</w:t>
      </w:r>
    </w:p>
    <w:p w:rsidR="00600747" w:rsidRDefault="00600747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Gorilla Glue</w:t>
      </w:r>
    </w:p>
    <w:p w:rsidR="00DD74CD" w:rsidRDefault="00DD74CD" w:rsidP="00DD74CD">
      <w:pPr>
        <w:rPr>
          <w:rFonts w:asciiTheme="minorHAnsi" w:hAnsiTheme="minorHAnsi" w:cstheme="minorHAnsi"/>
          <w:sz w:val="22"/>
        </w:rPr>
      </w:pPr>
    </w:p>
    <w:p w:rsidR="007A7E07" w:rsidRDefault="007A7E07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Long elastic straps</w:t>
      </w:r>
    </w:p>
    <w:p w:rsidR="00DD74CD" w:rsidRDefault="00DD74CD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Digital camera</w:t>
      </w:r>
    </w:p>
    <w:p w:rsidR="00D62327" w:rsidRDefault="00600747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62327">
        <w:rPr>
          <w:rFonts w:asciiTheme="minorHAnsi" w:hAnsiTheme="minorHAnsi" w:cstheme="minorHAnsi"/>
          <w:sz w:val="22"/>
        </w:rPr>
        <w:t xml:space="preserve">A variety of separation tools </w:t>
      </w:r>
    </w:p>
    <w:p w:rsidR="00600747" w:rsidRPr="00D62327" w:rsidRDefault="00600747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62327">
        <w:rPr>
          <w:rFonts w:asciiTheme="minorHAnsi" w:hAnsiTheme="minorHAnsi" w:cstheme="minorHAnsi"/>
          <w:sz w:val="22"/>
        </w:rPr>
        <w:t xml:space="preserve">Hot air gun, soaking tank, steam </w:t>
      </w:r>
      <w:r w:rsidR="00785524" w:rsidRPr="00D62327">
        <w:rPr>
          <w:rFonts w:asciiTheme="minorHAnsi" w:hAnsiTheme="minorHAnsi" w:cstheme="minorHAnsi"/>
          <w:sz w:val="22"/>
        </w:rPr>
        <w:t>box, hot wire cutter etc…</w:t>
      </w:r>
    </w:p>
    <w:p w:rsidR="00785524" w:rsidRPr="00CF3A61" w:rsidRDefault="00785524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Video camera or web cam et</w:t>
      </w:r>
      <w:r w:rsidR="00DD74CD">
        <w:rPr>
          <w:rFonts w:asciiTheme="minorHAnsi" w:hAnsiTheme="minorHAnsi" w:cstheme="minorHAnsi"/>
          <w:sz w:val="22"/>
        </w:rPr>
        <w:t>c.</w:t>
      </w:r>
    </w:p>
    <w:p w:rsidR="00DD74CD" w:rsidRDefault="00DD74CD" w:rsidP="00912A09">
      <w:pPr>
        <w:rPr>
          <w:rFonts w:asciiTheme="minorHAnsi" w:hAnsiTheme="minorHAnsi" w:cstheme="minorHAnsi"/>
          <w:sz w:val="22"/>
        </w:rPr>
        <w:sectPr w:rsidR="00DD74CD" w:rsidSect="00D623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12A09" w:rsidRDefault="00C66681" w:rsidP="00912A09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BC29AE0" wp14:editId="13BC4F5B">
                <wp:simplePos x="0" y="0"/>
                <wp:positionH relativeFrom="column">
                  <wp:posOffset>-56515</wp:posOffset>
                </wp:positionH>
                <wp:positionV relativeFrom="paragraph">
                  <wp:posOffset>36195</wp:posOffset>
                </wp:positionV>
                <wp:extent cx="894080" cy="349250"/>
                <wp:effectExtent l="0" t="0" r="58420" b="5080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:rsidR="00672B30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:rsidR="00672B30" w:rsidRDefault="00672B30" w:rsidP="0091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4.45pt;margin-top:2.85pt;width:70.4pt;height:27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" fillcolor="#c2d69b [1942]">
                <v:shadow on="t"/>
                <v:textbox>
                  <w:txbxContent>
                    <w:p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:rsidR="00672B30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</w:t>
                      </w:r>
                      <w:proofErr w:type="spellEnd"/>
                      <w:proofErr w:type="gramEnd"/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:rsidR="00672B30" w:rsidRDefault="00672B30" w:rsidP="00912A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12A09" w:rsidRDefault="00912A09" w:rsidP="00912A09">
      <w:pPr>
        <w:rPr>
          <w:rFonts w:asciiTheme="minorHAnsi" w:hAnsiTheme="minorHAnsi" w:cstheme="minorHAnsi"/>
          <w:sz w:val="22"/>
        </w:rPr>
      </w:pPr>
    </w:p>
    <w:p w:rsidR="00C66681" w:rsidRDefault="00C66681" w:rsidP="00912A09">
      <w:pPr>
        <w:rPr>
          <w:rFonts w:asciiTheme="minorHAnsi" w:hAnsiTheme="minorHAnsi" w:cstheme="minorHAnsi"/>
          <w:sz w:val="22"/>
        </w:rPr>
      </w:pPr>
    </w:p>
    <w:p w:rsidR="00785524" w:rsidRDefault="00785524" w:rsidP="00912A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Safety Glasses</w:t>
      </w:r>
    </w:p>
    <w:p w:rsidR="00785524" w:rsidRDefault="00785524" w:rsidP="00912A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Leather work gloves</w:t>
      </w:r>
    </w:p>
    <w:p w:rsidR="00B71461" w:rsidRDefault="00785524" w:rsidP="00912A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Chemical proof work gloves</w:t>
      </w:r>
      <w:r w:rsidR="00672B30">
        <w:rPr>
          <w:rFonts w:asciiTheme="minorHAnsi" w:hAnsiTheme="minorHAnsi" w:cstheme="minorHAnsi"/>
          <w:sz w:val="22"/>
        </w:rPr>
        <w:t xml:space="preserve"> </w:t>
      </w:r>
    </w:p>
    <w:p w:rsidR="000B422F" w:rsidRPr="00AD237E" w:rsidRDefault="000B422F" w:rsidP="000B422F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CD2663" wp14:editId="4B467616">
                <wp:simplePos x="0" y="0"/>
                <wp:positionH relativeFrom="column">
                  <wp:posOffset>-73660</wp:posOffset>
                </wp:positionH>
                <wp:positionV relativeFrom="paragraph">
                  <wp:posOffset>114300</wp:posOffset>
                </wp:positionV>
                <wp:extent cx="894080" cy="349250"/>
                <wp:effectExtent l="12065" t="9525" r="27305" b="31750"/>
                <wp:wrapNone/>
                <wp:docPr id="4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5.8pt;margin-top:9pt;width:70.4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References:</w: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:rsidR="00785524" w:rsidRDefault="00E738F9" w:rsidP="00785524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hyperlink r:id="rId11" w:history="1">
        <w:r w:rsidR="00785524" w:rsidRPr="000E6A5F">
          <w:rPr>
            <w:rStyle w:val="Hyperlink"/>
            <w:rFonts w:asciiTheme="minorHAnsi" w:hAnsiTheme="minorHAnsi" w:cstheme="minorHAnsi"/>
            <w:sz w:val="22"/>
          </w:rPr>
          <w:t>http://www.permabond.com/blog/2011/10/24/glossary-cure-time-terms/</w:t>
        </w:r>
      </w:hyperlink>
    </w:p>
    <w:p w:rsidR="00912A09" w:rsidRDefault="00E738F9" w:rsidP="00785524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hyperlink r:id="rId12" w:anchor="See_also" w:history="1">
        <w:r w:rsidR="00785524" w:rsidRPr="000E6A5F">
          <w:rPr>
            <w:rStyle w:val="Hyperlink"/>
            <w:rFonts w:asciiTheme="minorHAnsi" w:hAnsiTheme="minorHAnsi" w:cstheme="minorHAnsi"/>
            <w:sz w:val="22"/>
          </w:rPr>
          <w:t>https://en.wikipedia.org/wiki/Wood_glue#See_also</w:t>
        </w:r>
      </w:hyperlink>
    </w:p>
    <w:p w:rsidR="007508F5" w:rsidRDefault="007508F5" w:rsidP="00785524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Adhesive specific Material Safety Data Sheets (MSDS)</w:t>
      </w:r>
    </w:p>
    <w:p w:rsidR="00785524" w:rsidRPr="00CF3A61" w:rsidRDefault="00785524" w:rsidP="00785524">
      <w:pPr>
        <w:rPr>
          <w:rFonts w:asciiTheme="minorHAnsi" w:hAnsiTheme="minorHAnsi" w:cstheme="minorHAnsi"/>
          <w:sz w:val="22"/>
        </w:rPr>
      </w:pPr>
    </w:p>
    <w:p w:rsidR="00E43F9D" w:rsidRDefault="0073691F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2D06D3" wp14:editId="7F6BCEE0">
                <wp:simplePos x="0" y="0"/>
                <wp:positionH relativeFrom="column">
                  <wp:posOffset>-93980</wp:posOffset>
                </wp:positionH>
                <wp:positionV relativeFrom="paragraph">
                  <wp:posOffset>130810</wp:posOffset>
                </wp:positionV>
                <wp:extent cx="894080" cy="349250"/>
                <wp:effectExtent l="0" t="0" r="45720" b="57150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7.4pt;margin-top:10.3pt;width:70.4pt;height:2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FP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" fillcolor="#c2d69b [1942]">
                <v:shadow on="t"/>
              </v:roundrect>
            </w:pict>
          </mc:Fallback>
        </mc:AlternateContent>
      </w:r>
      <w:r w:rsidR="00E43F9D" w:rsidRPr="00E43F9D">
        <w:rPr>
          <w:rFonts w:asciiTheme="minorHAnsi" w:hAnsiTheme="minorHAnsi" w:cstheme="minorHAnsi"/>
          <w:sz w:val="22"/>
        </w:rPr>
        <w:t xml:space="preserve"> </w:t>
      </w:r>
    </w:p>
    <w:p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 w:rsidRPr="00B71461">
        <w:rPr>
          <w:rFonts w:asciiTheme="minorHAnsi" w:hAnsiTheme="minorHAnsi" w:cstheme="minorHAnsi"/>
          <w:b/>
        </w:rPr>
        <w:t>Activity</w:t>
      </w:r>
      <w:r>
        <w:rPr>
          <w:rFonts w:asciiTheme="minorHAnsi" w:hAnsiTheme="minorHAnsi" w:cstheme="minorHAnsi"/>
          <w:b/>
          <w:sz w:val="22"/>
        </w:rPr>
        <w:t>:</w:t>
      </w:r>
    </w:p>
    <w:p w:rsidR="00E43F9D" w:rsidRDefault="00E43F9D" w:rsidP="00E43F9D">
      <w:pPr>
        <w:rPr>
          <w:rFonts w:asciiTheme="minorHAnsi" w:hAnsiTheme="minorHAnsi" w:cstheme="minorHAnsi"/>
          <w:sz w:val="22"/>
        </w:rPr>
      </w:pPr>
    </w:p>
    <w:p w:rsidR="0032252F" w:rsidRDefault="0032252F" w:rsidP="00E43F9D">
      <w:pPr>
        <w:rPr>
          <w:rFonts w:asciiTheme="minorHAnsi" w:hAnsiTheme="minorHAnsi" w:cstheme="minorHAnsi"/>
          <w:sz w:val="22"/>
        </w:rPr>
      </w:pPr>
    </w:p>
    <w:p w:rsidR="00E43F9D" w:rsidRPr="0032252F" w:rsidRDefault="0032252F" w:rsidP="00E43F9D">
      <w:pPr>
        <w:rPr>
          <w:rFonts w:asciiTheme="minorHAnsi" w:hAnsiTheme="minorHAnsi" w:cstheme="minorHAnsi"/>
          <w:b/>
          <w:sz w:val="22"/>
        </w:rPr>
      </w:pPr>
      <w:r w:rsidRPr="0032252F">
        <w:rPr>
          <w:rFonts w:asciiTheme="minorHAnsi" w:hAnsiTheme="minorHAnsi" w:cstheme="minorHAnsi"/>
          <w:b/>
          <w:sz w:val="22"/>
        </w:rPr>
        <w:t>RESEARCH</w:t>
      </w:r>
    </w:p>
    <w:p w:rsidR="0032252F" w:rsidRPr="007508F5" w:rsidRDefault="0032252F" w:rsidP="007508F5">
      <w:pPr>
        <w:rPr>
          <w:rFonts w:asciiTheme="minorHAnsi" w:hAnsiTheme="minorHAnsi" w:cstheme="minorHAnsi"/>
          <w:sz w:val="22"/>
        </w:rPr>
      </w:pPr>
      <w:r w:rsidRPr="007508F5">
        <w:rPr>
          <w:rFonts w:asciiTheme="minorHAnsi" w:hAnsiTheme="minorHAnsi" w:cstheme="minorHAnsi"/>
          <w:sz w:val="22"/>
        </w:rPr>
        <w:t>In the computer lab research and define the following terms</w:t>
      </w:r>
      <w:r w:rsidR="007508F5">
        <w:rPr>
          <w:rFonts w:asciiTheme="minorHAnsi" w:hAnsiTheme="minorHAnsi" w:cstheme="minorHAnsi"/>
          <w:sz w:val="22"/>
        </w:rPr>
        <w:t>:</w:t>
      </w:r>
    </w:p>
    <w:p w:rsidR="0032252F" w:rsidRDefault="0032252F" w:rsidP="0032252F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32252F" w:rsidRDefault="0032252F" w:rsidP="007508F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Shelf life -</w:t>
      </w:r>
    </w:p>
    <w:p w:rsidR="0032252F" w:rsidRDefault="0032252F" w:rsidP="007508F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Fixture time –</w:t>
      </w:r>
    </w:p>
    <w:p w:rsidR="0032252F" w:rsidRDefault="0032252F" w:rsidP="007508F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Pot life –</w:t>
      </w:r>
    </w:p>
    <w:p w:rsidR="0032252F" w:rsidRDefault="0032252F" w:rsidP="007508F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Open time –</w:t>
      </w:r>
    </w:p>
    <w:p w:rsidR="0032252F" w:rsidRDefault="0032252F" w:rsidP="007508F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On part life –</w:t>
      </w:r>
    </w:p>
    <w:p w:rsidR="0032252F" w:rsidRDefault="0032252F" w:rsidP="007508F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Handling time – </w:t>
      </w:r>
    </w:p>
    <w:p w:rsidR="0032252F" w:rsidRDefault="0032252F" w:rsidP="007508F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Working Strength –</w:t>
      </w:r>
    </w:p>
    <w:p w:rsidR="0032252F" w:rsidRPr="00D62327" w:rsidRDefault="0032252F" w:rsidP="0032252F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</w:rPr>
      </w:pPr>
      <w:r w:rsidRPr="00D62327">
        <w:rPr>
          <w:rFonts w:asciiTheme="minorHAnsi" w:hAnsiTheme="minorHAnsi" w:cstheme="minorHAnsi"/>
          <w:sz w:val="22"/>
        </w:rPr>
        <w:t>Full cure time –</w:t>
      </w:r>
    </w:p>
    <w:p w:rsidR="007508F5" w:rsidRDefault="007508F5" w:rsidP="0032252F">
      <w:pPr>
        <w:rPr>
          <w:rFonts w:asciiTheme="minorHAnsi" w:hAnsiTheme="minorHAnsi" w:cstheme="minorHAnsi"/>
          <w:sz w:val="22"/>
        </w:rPr>
      </w:pPr>
    </w:p>
    <w:p w:rsidR="0032252F" w:rsidRPr="007508F5" w:rsidRDefault="0032252F" w:rsidP="0032252F">
      <w:pPr>
        <w:rPr>
          <w:rFonts w:asciiTheme="minorHAnsi" w:hAnsiTheme="minorHAnsi" w:cstheme="minorHAnsi"/>
          <w:b/>
          <w:sz w:val="22"/>
        </w:rPr>
      </w:pPr>
      <w:r w:rsidRPr="007508F5">
        <w:rPr>
          <w:rFonts w:asciiTheme="minorHAnsi" w:hAnsiTheme="minorHAnsi" w:cstheme="minorHAnsi"/>
          <w:b/>
          <w:sz w:val="22"/>
        </w:rPr>
        <w:t>COMPLETE THE COMPARISON MATRIX</w:t>
      </w:r>
      <w:r w:rsidR="0052311E">
        <w:rPr>
          <w:rFonts w:asciiTheme="minorHAnsi" w:hAnsiTheme="minorHAnsi" w:cstheme="minorHAnsi"/>
          <w:b/>
          <w:sz w:val="22"/>
        </w:rPr>
        <w:t xml:space="preserve"> </w:t>
      </w:r>
    </w:p>
    <w:p w:rsidR="0032252F" w:rsidRDefault="0032252F" w:rsidP="0032252F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1033"/>
        <w:gridCol w:w="1144"/>
        <w:gridCol w:w="1316"/>
        <w:gridCol w:w="1163"/>
        <w:gridCol w:w="1390"/>
        <w:gridCol w:w="907"/>
        <w:gridCol w:w="1176"/>
      </w:tblGrid>
      <w:tr w:rsidR="00D62327" w:rsidTr="007508F5"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Adhesive/</w:t>
            </w:r>
          </w:p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Technical</w:t>
            </w:r>
          </w:p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Common</w:t>
            </w:r>
          </w:p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144" w:type="dxa"/>
          </w:tcPr>
          <w:p w:rsidR="0032252F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Physical</w:t>
            </w:r>
          </w:p>
          <w:p w:rsidR="007508F5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Properties</w:t>
            </w:r>
          </w:p>
        </w:tc>
        <w:tc>
          <w:tcPr>
            <w:tcW w:w="1316" w:type="dxa"/>
          </w:tcPr>
          <w:p w:rsidR="0032252F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Applications</w:t>
            </w:r>
          </w:p>
        </w:tc>
        <w:tc>
          <w:tcPr>
            <w:tcW w:w="0" w:type="auto"/>
          </w:tcPr>
          <w:p w:rsidR="0032252F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Advantages</w:t>
            </w:r>
          </w:p>
        </w:tc>
        <w:tc>
          <w:tcPr>
            <w:tcW w:w="0" w:type="auto"/>
          </w:tcPr>
          <w:p w:rsidR="0032252F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Disadvantages</w:t>
            </w:r>
          </w:p>
        </w:tc>
        <w:tc>
          <w:tcPr>
            <w:tcW w:w="236" w:type="dxa"/>
          </w:tcPr>
          <w:p w:rsidR="0032252F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  <w:p w:rsidR="007508F5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Hazards</w:t>
            </w:r>
          </w:p>
        </w:tc>
        <w:tc>
          <w:tcPr>
            <w:tcW w:w="236" w:type="dxa"/>
          </w:tcPr>
          <w:p w:rsidR="0032252F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</w:p>
          <w:p w:rsidR="007508F5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Precautions</w:t>
            </w:r>
          </w:p>
        </w:tc>
      </w:tr>
      <w:tr w:rsidR="00D62327" w:rsidTr="007508F5">
        <w:tc>
          <w:tcPr>
            <w:tcW w:w="0" w:type="auto"/>
          </w:tcPr>
          <w:p w:rsidR="0032252F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Urea Formaldehyde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Protein </w:t>
            </w:r>
          </w:p>
          <w:p w:rsidR="0032252F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Colloid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32252F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Resorcinol-</w:t>
            </w:r>
          </w:p>
          <w:p w:rsidR="007508F5" w:rsidRPr="007508F5" w:rsidRDefault="007508F5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Formaldehyde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32252F" w:rsidRPr="007508F5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Phenol Forma-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ldehyde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Resin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32252F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Polyurethane </w:t>
            </w:r>
          </w:p>
          <w:p w:rsidR="00B044BA" w:rsidRPr="007508F5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Adhesive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32252F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Epoxy</w:t>
            </w:r>
          </w:p>
          <w:p w:rsidR="00B044BA" w:rsidRPr="007508F5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Adhesive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32252F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Cyanoacrylate</w:t>
            </w:r>
          </w:p>
          <w:p w:rsidR="00B044BA" w:rsidRPr="007508F5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Adhesive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32252F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Casein</w:t>
            </w:r>
          </w:p>
          <w:p w:rsidR="00B044BA" w:rsidRPr="007508F5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Glue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32252F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Polyvinyl</w:t>
            </w:r>
          </w:p>
          <w:p w:rsidR="00B044BA" w:rsidRPr="007508F5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Acetate</w:t>
            </w:r>
          </w:p>
        </w:tc>
        <w:tc>
          <w:tcPr>
            <w:tcW w:w="1033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dxa"/>
          </w:tcPr>
          <w:p w:rsidR="0032252F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</w:p>
          <w:p w:rsidR="00B044BA" w:rsidRPr="007508F5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Cement</w:t>
            </w: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27" w:rsidTr="007508F5"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dxa"/>
          </w:tcPr>
          <w:p w:rsidR="0032252F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Hot</w:t>
            </w:r>
          </w:p>
          <w:p w:rsidR="00B044BA" w:rsidRPr="007508F5" w:rsidRDefault="00B044BA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Glue</w:t>
            </w:r>
          </w:p>
        </w:tc>
        <w:tc>
          <w:tcPr>
            <w:tcW w:w="1144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32252F" w:rsidRPr="007508F5" w:rsidRDefault="0032252F" w:rsidP="007508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2252F" w:rsidRDefault="0032252F" w:rsidP="0032252F">
      <w:pPr>
        <w:rPr>
          <w:rFonts w:asciiTheme="minorHAnsi" w:hAnsiTheme="minorHAnsi" w:cstheme="minorHAnsi"/>
          <w:sz w:val="22"/>
        </w:rPr>
      </w:pPr>
    </w:p>
    <w:p w:rsidR="007A7E07" w:rsidRDefault="007A7E07" w:rsidP="0032252F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6"/>
        <w:gridCol w:w="1502"/>
        <w:gridCol w:w="1620"/>
        <w:gridCol w:w="1620"/>
        <w:gridCol w:w="1620"/>
        <w:gridCol w:w="1710"/>
      </w:tblGrid>
      <w:tr w:rsidR="007A7E07" w:rsidTr="00DD74CD">
        <w:tc>
          <w:tcPr>
            <w:tcW w:w="1486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Adhesive/</w:t>
            </w:r>
          </w:p>
          <w:p w:rsidR="007A7E07" w:rsidRPr="007508F5" w:rsidRDefault="007A7E07" w:rsidP="00325B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Technical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08F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502" w:type="dxa"/>
          </w:tcPr>
          <w:p w:rsidR="007A7E07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Shelf </w:t>
            </w:r>
          </w:p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</w:p>
        </w:tc>
        <w:tc>
          <w:tcPr>
            <w:tcW w:w="1620" w:type="dxa"/>
          </w:tcPr>
          <w:p w:rsidR="007A7E07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1620" w:type="dxa"/>
          </w:tcPr>
          <w:p w:rsidR="007A7E07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</w:t>
            </w:r>
          </w:p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</w:p>
        </w:tc>
        <w:tc>
          <w:tcPr>
            <w:tcW w:w="1620" w:type="dxa"/>
          </w:tcPr>
          <w:p w:rsidR="007A7E07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Handling</w:t>
            </w:r>
          </w:p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1710" w:type="dxa"/>
          </w:tcPr>
          <w:p w:rsidR="007A7E07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Full Cure</w:t>
            </w:r>
          </w:p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</w:tr>
      <w:tr w:rsidR="007A7E07" w:rsidTr="00DD74CD">
        <w:tc>
          <w:tcPr>
            <w:tcW w:w="1486" w:type="dxa"/>
          </w:tcPr>
          <w:p w:rsidR="007A7E07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Protein </w:t>
            </w:r>
          </w:p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Colloid</w:t>
            </w:r>
          </w:p>
        </w:tc>
        <w:tc>
          <w:tcPr>
            <w:tcW w:w="1502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7E07" w:rsidTr="00DD74CD">
        <w:tc>
          <w:tcPr>
            <w:tcW w:w="1486" w:type="dxa"/>
          </w:tcPr>
          <w:p w:rsidR="007A7E07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Polyurethane </w:t>
            </w:r>
          </w:p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Adhesive</w:t>
            </w:r>
          </w:p>
        </w:tc>
        <w:tc>
          <w:tcPr>
            <w:tcW w:w="1502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7E07" w:rsidTr="00DD74CD">
        <w:tc>
          <w:tcPr>
            <w:tcW w:w="1486" w:type="dxa"/>
          </w:tcPr>
          <w:p w:rsidR="007A7E07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Cyanoacrylate</w:t>
            </w:r>
          </w:p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Adhesive</w:t>
            </w:r>
          </w:p>
        </w:tc>
        <w:tc>
          <w:tcPr>
            <w:tcW w:w="1502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7E07" w:rsidTr="00DD74CD">
        <w:tc>
          <w:tcPr>
            <w:tcW w:w="1486" w:type="dxa"/>
          </w:tcPr>
          <w:p w:rsidR="007A7E07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Polyvinyl</w:t>
            </w:r>
          </w:p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Acetate</w:t>
            </w:r>
          </w:p>
        </w:tc>
        <w:tc>
          <w:tcPr>
            <w:tcW w:w="1502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7E07" w:rsidTr="00DD74CD">
        <w:tc>
          <w:tcPr>
            <w:tcW w:w="1486" w:type="dxa"/>
          </w:tcPr>
          <w:p w:rsidR="007A7E07" w:rsidRPr="00325B5E" w:rsidRDefault="007A7E07" w:rsidP="00325B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B5E">
              <w:rPr>
                <w:rFonts w:asciiTheme="minorHAnsi" w:hAnsiTheme="minorHAnsi" w:cstheme="minorHAnsi"/>
                <w:sz w:val="20"/>
                <w:szCs w:val="20"/>
              </w:rPr>
              <w:t>Epoxy</w:t>
            </w:r>
          </w:p>
          <w:p w:rsidR="007A7E07" w:rsidRPr="007508F5" w:rsidRDefault="007A7E07" w:rsidP="00325B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B5E">
              <w:rPr>
                <w:rFonts w:asciiTheme="minorHAnsi" w:hAnsiTheme="minorHAnsi" w:cstheme="minorHAnsi"/>
                <w:sz w:val="20"/>
                <w:szCs w:val="20"/>
              </w:rPr>
              <w:t>Adhesive</w:t>
            </w:r>
          </w:p>
        </w:tc>
        <w:tc>
          <w:tcPr>
            <w:tcW w:w="1502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7E07" w:rsidRPr="007508F5" w:rsidRDefault="007A7E07" w:rsidP="00DB6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044BA" w:rsidRDefault="00B044BA" w:rsidP="00B044BA">
      <w:pPr>
        <w:rPr>
          <w:rFonts w:asciiTheme="minorHAnsi" w:hAnsiTheme="minorHAnsi" w:cstheme="minorHAnsi"/>
          <w:sz w:val="22"/>
        </w:rPr>
      </w:pPr>
    </w:p>
    <w:p w:rsidR="0032252F" w:rsidRDefault="007A7E07" w:rsidP="0032252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Best method for dismantling the assigned glue joint: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A7E07" w:rsidTr="00C66681">
        <w:trPr>
          <w:trHeight w:val="1655"/>
        </w:trPr>
        <w:tc>
          <w:tcPr>
            <w:tcW w:w="9558" w:type="dxa"/>
          </w:tcPr>
          <w:p w:rsidR="007A7E07" w:rsidRDefault="007A7E07" w:rsidP="0032252F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A7E07" w:rsidRDefault="007A7E07" w:rsidP="0032252F">
      <w:pPr>
        <w:rPr>
          <w:rFonts w:asciiTheme="minorHAnsi" w:hAnsiTheme="minorHAnsi" w:cstheme="minorHAnsi"/>
          <w:sz w:val="22"/>
        </w:rPr>
      </w:pPr>
    </w:p>
    <w:p w:rsidR="007A7E07" w:rsidRDefault="007A7E07" w:rsidP="0032252F">
      <w:pPr>
        <w:rPr>
          <w:rFonts w:asciiTheme="minorHAnsi" w:hAnsiTheme="minorHAnsi" w:cstheme="minorHAnsi"/>
          <w:b/>
          <w:sz w:val="22"/>
        </w:rPr>
      </w:pPr>
    </w:p>
    <w:p w:rsidR="0032252F" w:rsidRPr="0032252F" w:rsidRDefault="0032252F" w:rsidP="0032252F">
      <w:pPr>
        <w:rPr>
          <w:rFonts w:asciiTheme="minorHAnsi" w:hAnsiTheme="minorHAnsi" w:cstheme="minorHAnsi"/>
          <w:b/>
          <w:sz w:val="22"/>
        </w:rPr>
      </w:pPr>
      <w:r w:rsidRPr="0032252F">
        <w:rPr>
          <w:rFonts w:asciiTheme="minorHAnsi" w:hAnsiTheme="minorHAnsi" w:cstheme="minorHAnsi"/>
          <w:b/>
          <w:sz w:val="22"/>
        </w:rPr>
        <w:t>HANDS</w:t>
      </w:r>
      <w:r w:rsidR="00F92488">
        <w:rPr>
          <w:rFonts w:asciiTheme="minorHAnsi" w:hAnsiTheme="minorHAnsi" w:cstheme="minorHAnsi"/>
          <w:b/>
          <w:sz w:val="22"/>
        </w:rPr>
        <w:t>-</w:t>
      </w:r>
      <w:r w:rsidRPr="0032252F">
        <w:rPr>
          <w:rFonts w:asciiTheme="minorHAnsi" w:hAnsiTheme="minorHAnsi" w:cstheme="minorHAnsi"/>
          <w:b/>
          <w:sz w:val="22"/>
        </w:rPr>
        <w:t>ON</w:t>
      </w:r>
      <w:r w:rsidR="00D62327">
        <w:rPr>
          <w:rFonts w:asciiTheme="minorHAnsi" w:hAnsiTheme="minorHAnsi" w:cstheme="minorHAnsi"/>
          <w:b/>
          <w:sz w:val="22"/>
        </w:rPr>
        <w:t xml:space="preserve"> – Assign the following roles: </w:t>
      </w:r>
      <w:r w:rsidR="00DE6B3D">
        <w:rPr>
          <w:rFonts w:asciiTheme="minorHAnsi" w:hAnsiTheme="minorHAnsi" w:cstheme="minorHAnsi"/>
          <w:b/>
          <w:sz w:val="22"/>
        </w:rPr>
        <w:t xml:space="preserve">Assembly and </w:t>
      </w:r>
      <w:r w:rsidR="0052311E">
        <w:rPr>
          <w:rFonts w:asciiTheme="minorHAnsi" w:hAnsiTheme="minorHAnsi" w:cstheme="minorHAnsi"/>
          <w:b/>
          <w:sz w:val="22"/>
        </w:rPr>
        <w:t>Demolition</w:t>
      </w:r>
      <w:r w:rsidR="00D62327">
        <w:rPr>
          <w:rFonts w:asciiTheme="minorHAnsi" w:hAnsiTheme="minorHAnsi" w:cstheme="minorHAnsi"/>
          <w:b/>
          <w:sz w:val="22"/>
        </w:rPr>
        <w:t xml:space="preserve"> technicians, Photographer, Videographer, Recorder, and Reporter.</w:t>
      </w:r>
    </w:p>
    <w:p w:rsidR="00E43F9D" w:rsidRDefault="00785524" w:rsidP="007855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From the long thin wood scrap bin obtain 2 pieces of hardwood, one 24-7/16 x 2-3/16 x 11/16. The other </w:t>
      </w:r>
      <w:r w:rsidRPr="00785524">
        <w:rPr>
          <w:rFonts w:asciiTheme="minorHAnsi" w:hAnsiTheme="minorHAnsi" w:cstheme="minorHAnsi"/>
          <w:sz w:val="22"/>
        </w:rPr>
        <w:t>24-7/16 x 2-3/16 x</w:t>
      </w:r>
      <w:r>
        <w:rPr>
          <w:rFonts w:asciiTheme="minorHAnsi" w:hAnsiTheme="minorHAnsi" w:cstheme="minorHAnsi"/>
          <w:sz w:val="22"/>
        </w:rPr>
        <w:t xml:space="preserve"> 5/16</w:t>
      </w:r>
      <w:r w:rsidR="00DD74CD">
        <w:rPr>
          <w:rFonts w:asciiTheme="minorHAnsi" w:hAnsiTheme="minorHAnsi" w:cstheme="minorHAnsi"/>
          <w:sz w:val="22"/>
        </w:rPr>
        <w:t>.</w:t>
      </w:r>
    </w:p>
    <w:p w:rsidR="007A7E07" w:rsidRDefault="007A7E07" w:rsidP="007855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Prepare the surface and/or adhesive and glue the “fret board” to the “neck”</w:t>
      </w:r>
      <w:r w:rsidR="00DD74CD">
        <w:rPr>
          <w:rFonts w:asciiTheme="minorHAnsi" w:hAnsiTheme="minorHAnsi" w:cstheme="minorHAnsi"/>
          <w:sz w:val="22"/>
        </w:rPr>
        <w:t>.</w:t>
      </w:r>
    </w:p>
    <w:p w:rsidR="007A7E07" w:rsidRDefault="007A7E07" w:rsidP="007855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When fully cured, </w:t>
      </w:r>
      <w:r w:rsidR="00F92488">
        <w:rPr>
          <w:rFonts w:asciiTheme="minorHAnsi" w:hAnsiTheme="minorHAnsi" w:cstheme="minorHAnsi"/>
          <w:sz w:val="22"/>
        </w:rPr>
        <w:t xml:space="preserve">remove the </w:t>
      </w:r>
      <w:r w:rsidR="00856732">
        <w:rPr>
          <w:rFonts w:asciiTheme="minorHAnsi" w:hAnsiTheme="minorHAnsi" w:cstheme="minorHAnsi"/>
          <w:sz w:val="22"/>
        </w:rPr>
        <w:t>“</w:t>
      </w:r>
      <w:r w:rsidR="00F92488">
        <w:rPr>
          <w:rFonts w:asciiTheme="minorHAnsi" w:hAnsiTheme="minorHAnsi" w:cstheme="minorHAnsi"/>
          <w:sz w:val="22"/>
        </w:rPr>
        <w:t>fret board</w:t>
      </w:r>
      <w:r w:rsidR="00856732">
        <w:rPr>
          <w:rFonts w:asciiTheme="minorHAnsi" w:hAnsiTheme="minorHAnsi" w:cstheme="minorHAnsi"/>
          <w:sz w:val="22"/>
        </w:rPr>
        <w:t>”</w:t>
      </w:r>
      <w:r w:rsidR="00F92488">
        <w:rPr>
          <w:rFonts w:asciiTheme="minorHAnsi" w:hAnsiTheme="minorHAnsi" w:cstheme="minorHAnsi"/>
          <w:sz w:val="22"/>
        </w:rPr>
        <w:t xml:space="preserve"> as cleanly as possible.</w:t>
      </w:r>
    </w:p>
    <w:p w:rsidR="00D62327" w:rsidRDefault="00D62327" w:rsidP="00D62327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92488" w:rsidTr="00F92488">
        <w:tc>
          <w:tcPr>
            <w:tcW w:w="1250" w:type="pct"/>
          </w:tcPr>
          <w:p w:rsidR="00F92488" w:rsidRDefault="00F92488" w:rsidP="00F924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</w:tcPr>
          <w:p w:rsidR="00F92488" w:rsidRDefault="00D62327" w:rsidP="00D623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Inches Separated</w:t>
            </w:r>
          </w:p>
        </w:tc>
        <w:tc>
          <w:tcPr>
            <w:tcW w:w="1250" w:type="pct"/>
          </w:tcPr>
          <w:p w:rsidR="00F92488" w:rsidRDefault="00D62327" w:rsidP="00D623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Time Elapsed</w:t>
            </w:r>
          </w:p>
        </w:tc>
        <w:tc>
          <w:tcPr>
            <w:tcW w:w="1250" w:type="pct"/>
          </w:tcPr>
          <w:p w:rsidR="00F92488" w:rsidRDefault="00D62327" w:rsidP="00D6232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Effort Required</w:t>
            </w:r>
          </w:p>
        </w:tc>
      </w:tr>
      <w:tr w:rsidR="00F92488" w:rsidTr="00F92488"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Removal</w:t>
            </w:r>
          </w:p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Method</w:t>
            </w:r>
          </w:p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92488" w:rsidTr="00F92488">
        <w:tc>
          <w:tcPr>
            <w:tcW w:w="1250" w:type="pct"/>
          </w:tcPr>
          <w:p w:rsidR="00F92488" w:rsidRP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92488">
              <w:rPr>
                <w:rFonts w:asciiTheme="minorHAnsi" w:hAnsiTheme="minorHAnsi" w:cstheme="minorHAnsi"/>
                <w:sz w:val="22"/>
              </w:rPr>
              <w:t>Removal</w:t>
            </w:r>
          </w:p>
          <w:p w:rsidR="00F92488" w:rsidRP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92488">
              <w:rPr>
                <w:rFonts w:asciiTheme="minorHAnsi" w:hAnsiTheme="minorHAnsi" w:cstheme="minorHAnsi"/>
                <w:sz w:val="22"/>
              </w:rPr>
              <w:t>Method</w:t>
            </w:r>
          </w:p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92488" w:rsidTr="00F92488">
        <w:tc>
          <w:tcPr>
            <w:tcW w:w="1250" w:type="pct"/>
          </w:tcPr>
          <w:p w:rsidR="00F92488" w:rsidRP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92488">
              <w:rPr>
                <w:rFonts w:asciiTheme="minorHAnsi" w:hAnsiTheme="minorHAnsi" w:cstheme="minorHAnsi"/>
                <w:sz w:val="22"/>
              </w:rPr>
              <w:t>Removal</w:t>
            </w:r>
          </w:p>
          <w:p w:rsidR="00F92488" w:rsidRP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92488">
              <w:rPr>
                <w:rFonts w:asciiTheme="minorHAnsi" w:hAnsiTheme="minorHAnsi" w:cstheme="minorHAnsi"/>
                <w:sz w:val="22"/>
              </w:rPr>
              <w:t>Method</w:t>
            </w:r>
          </w:p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92488" w:rsidTr="00F92488">
        <w:tc>
          <w:tcPr>
            <w:tcW w:w="1250" w:type="pct"/>
          </w:tcPr>
          <w:p w:rsidR="00F92488" w:rsidRP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92488">
              <w:rPr>
                <w:rFonts w:asciiTheme="minorHAnsi" w:hAnsiTheme="minorHAnsi" w:cstheme="minorHAnsi"/>
                <w:sz w:val="22"/>
              </w:rPr>
              <w:t>Removal</w:t>
            </w:r>
          </w:p>
          <w:p w:rsidR="00F92488" w:rsidRP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92488">
              <w:rPr>
                <w:rFonts w:asciiTheme="minorHAnsi" w:hAnsiTheme="minorHAnsi" w:cstheme="minorHAnsi"/>
                <w:sz w:val="22"/>
              </w:rPr>
              <w:t>Method</w:t>
            </w:r>
          </w:p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</w:tcPr>
          <w:p w:rsidR="00F92488" w:rsidRDefault="00F92488" w:rsidP="00F924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92488" w:rsidRPr="00F92488" w:rsidRDefault="00F92488" w:rsidP="00F92488">
      <w:pPr>
        <w:rPr>
          <w:rFonts w:asciiTheme="minorHAnsi" w:hAnsiTheme="minorHAnsi" w:cstheme="minorHAnsi"/>
          <w:sz w:val="22"/>
        </w:rPr>
      </w:pPr>
    </w:p>
    <w:p w:rsidR="007A7E07" w:rsidRDefault="00F92488" w:rsidP="007855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group videographer will record your efforts from start to finish</w:t>
      </w:r>
      <w:r w:rsidR="00DD74CD">
        <w:rPr>
          <w:rFonts w:asciiTheme="minorHAnsi" w:hAnsiTheme="minorHAnsi" w:cstheme="minorHAnsi"/>
          <w:sz w:val="22"/>
        </w:rPr>
        <w:t>.</w:t>
      </w:r>
    </w:p>
    <w:p w:rsidR="007A7E07" w:rsidRDefault="00F92488" w:rsidP="007855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group recorder will note significant events (successes, difficulties etc…)</w:t>
      </w:r>
      <w:r w:rsidR="00DD74CD">
        <w:rPr>
          <w:rFonts w:asciiTheme="minorHAnsi" w:hAnsiTheme="minorHAnsi" w:cstheme="minorHAnsi"/>
          <w:sz w:val="22"/>
        </w:rPr>
        <w:t>.</w:t>
      </w:r>
    </w:p>
    <w:p w:rsidR="00F92488" w:rsidRDefault="00F92488" w:rsidP="007855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group photographer will </w:t>
      </w:r>
      <w:r w:rsidR="00D62327">
        <w:rPr>
          <w:rFonts w:asciiTheme="minorHAnsi" w:hAnsiTheme="minorHAnsi" w:cstheme="minorHAnsi"/>
          <w:sz w:val="22"/>
        </w:rPr>
        <w:t>document the entire process, glue up to removal</w:t>
      </w:r>
      <w:r w:rsidR="00DD74CD">
        <w:rPr>
          <w:rFonts w:asciiTheme="minorHAnsi" w:hAnsiTheme="minorHAnsi" w:cstheme="minorHAnsi"/>
          <w:sz w:val="22"/>
        </w:rPr>
        <w:t>.</w:t>
      </w:r>
    </w:p>
    <w:p w:rsidR="00F92488" w:rsidRDefault="00F92488" w:rsidP="007855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Prepare a technical report </w:t>
      </w:r>
      <w:r w:rsidR="00D62327">
        <w:rPr>
          <w:rFonts w:asciiTheme="minorHAnsi" w:hAnsiTheme="minorHAnsi" w:cstheme="minorHAnsi"/>
          <w:sz w:val="22"/>
        </w:rPr>
        <w:t xml:space="preserve">no longer than </w:t>
      </w:r>
      <w:r w:rsidR="00DD74CD">
        <w:rPr>
          <w:rFonts w:asciiTheme="minorHAnsi" w:hAnsiTheme="minorHAnsi" w:cstheme="minorHAnsi"/>
          <w:sz w:val="22"/>
        </w:rPr>
        <w:t>5:00</w:t>
      </w:r>
      <w:r w:rsidR="00D62327">
        <w:rPr>
          <w:rFonts w:asciiTheme="minorHAnsi" w:hAnsiTheme="minorHAnsi" w:cstheme="minorHAnsi"/>
          <w:sz w:val="22"/>
        </w:rPr>
        <w:t xml:space="preserve"> minutes</w:t>
      </w:r>
      <w:r w:rsidR="00DD74CD">
        <w:rPr>
          <w:rFonts w:asciiTheme="minorHAnsi" w:hAnsiTheme="minorHAnsi" w:cstheme="minorHAnsi"/>
          <w:sz w:val="22"/>
        </w:rPr>
        <w:t xml:space="preserve"> and</w:t>
      </w:r>
      <w:r w:rsidR="00D62327">
        <w:rPr>
          <w:rFonts w:asciiTheme="minorHAnsi" w:hAnsiTheme="minorHAnsi" w:cstheme="minorHAnsi"/>
          <w:sz w:val="22"/>
        </w:rPr>
        <w:t xml:space="preserve"> </w:t>
      </w:r>
      <w:r w:rsidR="00DD74CD">
        <w:rPr>
          <w:rFonts w:asciiTheme="minorHAnsi" w:hAnsiTheme="minorHAnsi" w:cstheme="minorHAnsi"/>
          <w:sz w:val="22"/>
        </w:rPr>
        <w:t xml:space="preserve">no shorter than 4:55 minutes </w:t>
      </w:r>
      <w:r>
        <w:rPr>
          <w:rFonts w:asciiTheme="minorHAnsi" w:hAnsiTheme="minorHAnsi" w:cstheme="minorHAnsi"/>
          <w:sz w:val="22"/>
        </w:rPr>
        <w:t>with the presentation software of your choice</w:t>
      </w:r>
      <w:r w:rsidR="00DD74CD">
        <w:rPr>
          <w:rFonts w:asciiTheme="minorHAnsi" w:hAnsiTheme="minorHAnsi" w:cstheme="minorHAnsi"/>
          <w:sz w:val="22"/>
        </w:rPr>
        <w:t>. Be sure to include charts, graphs, technical illustrations, digital photos and video clips.</w:t>
      </w:r>
    </w:p>
    <w:p w:rsidR="00D62327" w:rsidRPr="00672B30" w:rsidRDefault="00DD74CD" w:rsidP="007855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group reporter will p</w:t>
      </w:r>
      <w:r w:rsidR="00D62327">
        <w:rPr>
          <w:rFonts w:asciiTheme="minorHAnsi" w:hAnsiTheme="minorHAnsi" w:cstheme="minorHAnsi"/>
          <w:sz w:val="22"/>
        </w:rPr>
        <w:t xml:space="preserve">resent your </w:t>
      </w:r>
      <w:r>
        <w:rPr>
          <w:rFonts w:asciiTheme="minorHAnsi" w:hAnsiTheme="minorHAnsi" w:cstheme="minorHAnsi"/>
          <w:sz w:val="22"/>
        </w:rPr>
        <w:t xml:space="preserve">findings to your classmates. However, each member must present </w:t>
      </w:r>
      <w:r w:rsidR="0052311E">
        <w:rPr>
          <w:rFonts w:asciiTheme="minorHAnsi" w:hAnsiTheme="minorHAnsi" w:cstheme="minorHAnsi"/>
          <w:sz w:val="22"/>
        </w:rPr>
        <w:t xml:space="preserve">for </w:t>
      </w:r>
      <w:r>
        <w:rPr>
          <w:rFonts w:asciiTheme="minorHAnsi" w:hAnsiTheme="minorHAnsi" w:cstheme="minorHAnsi"/>
          <w:sz w:val="22"/>
        </w:rPr>
        <w:t>at least 30 seconds.</w:t>
      </w:r>
    </w:p>
    <w:p w:rsidR="00874EA6" w:rsidRDefault="00856732" w:rsidP="00E43F9D"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55FB39" wp14:editId="7C936C0E">
                <wp:simplePos x="0" y="0"/>
                <wp:positionH relativeFrom="column">
                  <wp:posOffset>-200025</wp:posOffset>
                </wp:positionH>
                <wp:positionV relativeFrom="paragraph">
                  <wp:posOffset>105410</wp:posOffset>
                </wp:positionV>
                <wp:extent cx="894080" cy="349250"/>
                <wp:effectExtent l="0" t="0" r="58420" b="50800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15.75pt;margin-top:8.3pt;width:70.4pt;height:2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tN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" fillcolor="#c2d69b [1942]">
                <v:shadow on="t"/>
              </v:roundrect>
            </w:pict>
          </mc:Fallback>
        </mc:AlternateContent>
      </w:r>
    </w:p>
    <w:p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Quiz</w:t>
      </w:r>
      <w:r>
        <w:rPr>
          <w:rFonts w:asciiTheme="minorHAnsi" w:hAnsiTheme="minorHAnsi" w:cstheme="minorHAnsi"/>
          <w:b/>
          <w:sz w:val="22"/>
        </w:rPr>
        <w:t>:</w:t>
      </w:r>
    </w:p>
    <w:p w:rsidR="00E43F9D" w:rsidRDefault="00E43F9D" w:rsidP="00E43F9D">
      <w:pPr>
        <w:rPr>
          <w:rFonts w:asciiTheme="minorHAnsi" w:hAnsiTheme="minorHAnsi" w:cstheme="minorHAnsi"/>
          <w:sz w:val="22"/>
        </w:rPr>
      </w:pPr>
    </w:p>
    <w:p w:rsidR="00E43F9D" w:rsidRDefault="00E43F9D" w:rsidP="00E43F9D">
      <w:pPr>
        <w:rPr>
          <w:rFonts w:asciiTheme="minorHAnsi" w:hAnsiTheme="minorHAnsi" w:cstheme="minorHAnsi"/>
          <w:sz w:val="22"/>
        </w:rPr>
      </w:pPr>
    </w:p>
    <w:p w:rsidR="00C66681" w:rsidRDefault="00C66681" w:rsidP="00C666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Protein Colloid (hide glue) adhesive is used in…</w:t>
      </w:r>
    </w:p>
    <w:p w:rsidR="00C66681" w:rsidRDefault="00C66681" w:rsidP="00C666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Lutherie</w:t>
      </w:r>
      <w:proofErr w:type="spellEnd"/>
    </w:p>
    <w:p w:rsidR="00C66681" w:rsidRDefault="00C66681" w:rsidP="00C666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Piano Repair</w:t>
      </w:r>
    </w:p>
    <w:p w:rsidR="00C66681" w:rsidRDefault="00C66681" w:rsidP="00C666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Antique Restoration</w:t>
      </w:r>
    </w:p>
    <w:p w:rsidR="00C66681" w:rsidRDefault="00C66681" w:rsidP="00C666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All of the above</w:t>
      </w:r>
    </w:p>
    <w:p w:rsidR="00C66681" w:rsidRPr="00C66681" w:rsidRDefault="00C66681" w:rsidP="00C66681">
      <w:pPr>
        <w:pStyle w:val="ListParagraph"/>
        <w:ind w:left="1080"/>
        <w:rPr>
          <w:rFonts w:asciiTheme="minorHAnsi" w:hAnsiTheme="minorHAnsi" w:cstheme="minorHAnsi"/>
          <w:sz w:val="22"/>
        </w:rPr>
      </w:pPr>
    </w:p>
    <w:p w:rsidR="00C66681" w:rsidRDefault="00C66681" w:rsidP="00C666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Epoxy adhesive consists of…</w:t>
      </w:r>
    </w:p>
    <w:p w:rsid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A. a resin</w:t>
      </w:r>
    </w:p>
    <w:p w:rsid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B. a hardener</w:t>
      </w:r>
    </w:p>
    <w:p w:rsid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C. a Thixotropic polymer layer</w:t>
      </w:r>
    </w:p>
    <w:p w:rsid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D. A and B are correct</w:t>
      </w:r>
    </w:p>
    <w:p w:rsidR="00C66681" w:rsidRP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</w:p>
    <w:p w:rsidR="00C66681" w:rsidRDefault="00C66681" w:rsidP="00C666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</w:t>
      </w:r>
      <w:r w:rsidR="00EE36B5">
        <w:rPr>
          <w:rFonts w:asciiTheme="minorHAnsi" w:hAnsiTheme="minorHAnsi" w:cstheme="minorHAnsi"/>
          <w:sz w:val="22"/>
        </w:rPr>
        <w:t>olyvinyl Acetate…</w:t>
      </w:r>
    </w:p>
    <w:p w:rsid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A.</w:t>
      </w:r>
      <w:r w:rsidR="00EE36B5">
        <w:rPr>
          <w:rFonts w:asciiTheme="minorHAnsi" w:hAnsiTheme="minorHAnsi" w:cstheme="minorHAnsi"/>
          <w:sz w:val="22"/>
        </w:rPr>
        <w:t xml:space="preserve"> was discovered in the 1880’s</w:t>
      </w:r>
    </w:p>
    <w:p w:rsid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B.</w:t>
      </w:r>
      <w:r w:rsidR="00EE36B5">
        <w:rPr>
          <w:rFonts w:asciiTheme="minorHAnsi" w:hAnsiTheme="minorHAnsi" w:cstheme="minorHAnsi"/>
          <w:sz w:val="22"/>
        </w:rPr>
        <w:t xml:space="preserve"> was used extensively to make tri-corner hats during the American Revolution</w:t>
      </w:r>
    </w:p>
    <w:p w:rsid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C.</w:t>
      </w:r>
      <w:r w:rsidR="00EE36B5">
        <w:rPr>
          <w:rFonts w:asciiTheme="minorHAnsi" w:hAnsiTheme="minorHAnsi" w:cstheme="minorHAnsi"/>
          <w:sz w:val="22"/>
        </w:rPr>
        <w:t xml:space="preserve"> is an aliphatic rubber synthetic polymer</w:t>
      </w:r>
    </w:p>
    <w:p w:rsid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D.</w:t>
      </w:r>
      <w:r w:rsidR="00EE36B5">
        <w:rPr>
          <w:rFonts w:asciiTheme="minorHAnsi" w:hAnsiTheme="minorHAnsi" w:cstheme="minorHAnsi"/>
          <w:sz w:val="22"/>
        </w:rPr>
        <w:t xml:space="preserve"> is a long branched, cross chained monomeric compound</w:t>
      </w:r>
    </w:p>
    <w:p w:rsidR="00C66681" w:rsidRDefault="00C66681" w:rsidP="00C66681">
      <w:pPr>
        <w:pStyle w:val="ListParagraph"/>
        <w:rPr>
          <w:rFonts w:asciiTheme="minorHAnsi" w:hAnsiTheme="minorHAnsi" w:cstheme="minorHAnsi"/>
          <w:sz w:val="22"/>
        </w:rPr>
      </w:pPr>
    </w:p>
    <w:p w:rsidR="00C66681" w:rsidRDefault="00EE36B5" w:rsidP="00C666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Polyur</w:t>
      </w:r>
      <w:r w:rsidR="00320EC8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>thane adhesives perform bes</w:t>
      </w:r>
      <w:r w:rsidR="00E24ADB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 xml:space="preserve"> </w:t>
      </w:r>
      <w:r w:rsidR="00E24ADB">
        <w:rPr>
          <w:rFonts w:asciiTheme="minorHAnsi" w:hAnsiTheme="minorHAnsi" w:cstheme="minorHAnsi"/>
          <w:sz w:val="22"/>
        </w:rPr>
        <w:t>with _____  present while drying’</w:t>
      </w:r>
    </w:p>
    <w:p w:rsidR="00E24ADB" w:rsidRDefault="00E24ADB" w:rsidP="00E24AD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Water </w:t>
      </w:r>
    </w:p>
    <w:p w:rsidR="00E24ADB" w:rsidRDefault="00E24ADB" w:rsidP="00E24AD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Heat</w:t>
      </w:r>
    </w:p>
    <w:p w:rsidR="00E24ADB" w:rsidRDefault="00E24ADB" w:rsidP="00E24AD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Pressure</w:t>
      </w:r>
    </w:p>
    <w:p w:rsidR="00E24ADB" w:rsidRDefault="00E24ADB" w:rsidP="00E24AD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and C are correct</w:t>
      </w:r>
    </w:p>
    <w:p w:rsidR="00E24ADB" w:rsidRPr="00E24ADB" w:rsidRDefault="00E24ADB" w:rsidP="00E24ADB">
      <w:pPr>
        <w:rPr>
          <w:rFonts w:asciiTheme="minorHAnsi" w:hAnsiTheme="minorHAnsi" w:cstheme="minorHAnsi"/>
          <w:sz w:val="22"/>
        </w:rPr>
      </w:pPr>
    </w:p>
    <w:p w:rsidR="00C66681" w:rsidRDefault="00320EC8" w:rsidP="00C666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Cyanoacrylate (CA) adhesive dries to a _____ finish on wood.</w:t>
      </w:r>
    </w:p>
    <w:p w:rsidR="00320EC8" w:rsidRDefault="00320EC8" w:rsidP="00320EC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Grayish</w:t>
      </w:r>
    </w:p>
    <w:p w:rsidR="00320EC8" w:rsidRDefault="00320EC8" w:rsidP="00320EC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Yellowish</w:t>
      </w:r>
    </w:p>
    <w:p w:rsidR="00320EC8" w:rsidRDefault="00320EC8" w:rsidP="00320EC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Blueish</w:t>
      </w:r>
    </w:p>
    <w:p w:rsidR="00320EC8" w:rsidRDefault="00320EC8" w:rsidP="00320EC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Glossy</w:t>
      </w:r>
    </w:p>
    <w:p w:rsidR="00320EC8" w:rsidRDefault="00320EC8" w:rsidP="00320EC8">
      <w:pPr>
        <w:pStyle w:val="ListParagraph"/>
        <w:ind w:left="1080"/>
        <w:rPr>
          <w:rFonts w:asciiTheme="minorHAnsi" w:hAnsiTheme="minorHAnsi" w:cstheme="minorHAnsi"/>
          <w:sz w:val="22"/>
        </w:rPr>
      </w:pPr>
    </w:p>
    <w:p w:rsidR="00C66681" w:rsidRDefault="00320EC8" w:rsidP="00C666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Resorcinol formaldehyde resists…</w:t>
      </w:r>
    </w:p>
    <w:p w:rsidR="00320EC8" w:rsidRDefault="00320EC8" w:rsidP="00320EC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Salt water</w:t>
      </w:r>
    </w:p>
    <w:p w:rsidR="00320EC8" w:rsidRDefault="00320EC8" w:rsidP="00320EC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Mild Acid</w:t>
      </w:r>
    </w:p>
    <w:p w:rsidR="00320EC8" w:rsidRDefault="00320EC8" w:rsidP="00320EC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Mold and fungus</w:t>
      </w:r>
    </w:p>
    <w:p w:rsidR="00320EC8" w:rsidRDefault="00320EC8" w:rsidP="00320EC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All of the above</w:t>
      </w:r>
    </w:p>
    <w:p w:rsidR="00320EC8" w:rsidRDefault="00320EC8" w:rsidP="00320EC8">
      <w:pPr>
        <w:pStyle w:val="ListParagraph"/>
        <w:ind w:left="1080"/>
        <w:rPr>
          <w:rFonts w:asciiTheme="minorHAnsi" w:hAnsiTheme="minorHAnsi" w:cstheme="minorHAnsi"/>
          <w:sz w:val="22"/>
        </w:rPr>
      </w:pPr>
    </w:p>
    <w:p w:rsidR="001050C0" w:rsidRDefault="001050C0" w:rsidP="001050C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Phenol formaldehyde is used to make plywood and is cured with…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A. </w:t>
      </w:r>
      <w:r w:rsidRPr="001050C0">
        <w:rPr>
          <w:rFonts w:asciiTheme="minorHAnsi" w:hAnsiTheme="minorHAnsi" w:cstheme="minorHAnsi"/>
          <w:sz w:val="22"/>
        </w:rPr>
        <w:t>Heat and pressure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B. Moisture and pressure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C. Light and pressure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D. Complete darkness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</w:p>
    <w:p w:rsidR="00C66681" w:rsidRDefault="001050C0" w:rsidP="00C666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Casein based glues fell out of favor because…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A. </w:t>
      </w:r>
      <w:r w:rsidR="00E43A6D">
        <w:rPr>
          <w:rFonts w:asciiTheme="minorHAnsi" w:hAnsiTheme="minorHAnsi" w:cstheme="minorHAnsi"/>
          <w:sz w:val="22"/>
        </w:rPr>
        <w:t>Casein</w:t>
      </w:r>
      <w:r>
        <w:rPr>
          <w:rFonts w:asciiTheme="minorHAnsi" w:hAnsiTheme="minorHAnsi" w:cstheme="minorHAnsi"/>
          <w:sz w:val="22"/>
        </w:rPr>
        <w:t xml:space="preserve"> </w:t>
      </w:r>
      <w:r w:rsidR="00E43A6D">
        <w:rPr>
          <w:rFonts w:asciiTheme="minorHAnsi" w:hAnsiTheme="minorHAnsi" w:cstheme="minorHAnsi"/>
          <w:sz w:val="22"/>
        </w:rPr>
        <w:t>is</w:t>
      </w:r>
      <w:r>
        <w:rPr>
          <w:rFonts w:asciiTheme="minorHAnsi" w:hAnsiTheme="minorHAnsi" w:cstheme="minorHAnsi"/>
          <w:sz w:val="22"/>
        </w:rPr>
        <w:t xml:space="preserve"> needed for artist paint production </w:t>
      </w:r>
      <w:r w:rsidR="00E43A6D">
        <w:rPr>
          <w:rFonts w:asciiTheme="minorHAnsi" w:hAnsiTheme="minorHAnsi" w:cstheme="minorHAnsi"/>
          <w:sz w:val="22"/>
        </w:rPr>
        <w:t>since</w:t>
      </w:r>
      <w:r>
        <w:rPr>
          <w:rFonts w:asciiTheme="minorHAnsi" w:hAnsiTheme="minorHAnsi" w:cstheme="minorHAnsi"/>
          <w:sz w:val="22"/>
        </w:rPr>
        <w:t xml:space="preserve"> the 1960’s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B. It is susceptible to microbial degradation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C. </w:t>
      </w:r>
      <w:r w:rsidR="00E43A6D">
        <w:rPr>
          <w:rFonts w:asciiTheme="minorHAnsi" w:hAnsiTheme="minorHAnsi" w:cstheme="minorHAnsi"/>
          <w:sz w:val="22"/>
        </w:rPr>
        <w:t>Casein</w:t>
      </w:r>
      <w:r>
        <w:rPr>
          <w:rFonts w:asciiTheme="minorHAnsi" w:hAnsiTheme="minorHAnsi" w:cstheme="minorHAnsi"/>
          <w:sz w:val="22"/>
        </w:rPr>
        <w:t xml:space="preserve"> is needed for cheese production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D. </w:t>
      </w:r>
      <w:r w:rsidR="00E43A6D">
        <w:rPr>
          <w:rFonts w:asciiTheme="minorHAnsi" w:hAnsiTheme="minorHAnsi" w:cstheme="minorHAnsi"/>
          <w:sz w:val="22"/>
        </w:rPr>
        <w:t>Casein is needed for plastic production</w:t>
      </w:r>
    </w:p>
    <w:p w:rsidR="001050C0" w:rsidRDefault="001050C0" w:rsidP="001050C0">
      <w:pPr>
        <w:pStyle w:val="ListParagraph"/>
        <w:rPr>
          <w:rFonts w:asciiTheme="minorHAnsi" w:hAnsiTheme="minorHAnsi" w:cstheme="minorHAnsi"/>
          <w:sz w:val="22"/>
        </w:rPr>
      </w:pPr>
    </w:p>
    <w:p w:rsidR="00C66681" w:rsidRDefault="0057170C" w:rsidP="00C666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Hide glue must be dissolved in water and…</w:t>
      </w:r>
    </w:p>
    <w:p w:rsidR="0057170C" w:rsidRDefault="0057170C" w:rsidP="0057170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Stirred constantly</w:t>
      </w:r>
    </w:p>
    <w:p w:rsidR="0057170C" w:rsidRDefault="0057170C" w:rsidP="0057170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Heated to 60° C (140° F)</w:t>
      </w:r>
    </w:p>
    <w:p w:rsidR="0057170C" w:rsidRDefault="0057170C" w:rsidP="0057170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Thickened with sawdust</w:t>
      </w:r>
    </w:p>
    <w:p w:rsidR="0057170C" w:rsidRDefault="0057170C" w:rsidP="0057170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Mixed with Epsom sa</w:t>
      </w:r>
      <w:r w:rsidR="00856732">
        <w:rPr>
          <w:rFonts w:asciiTheme="minorHAnsi" w:hAnsiTheme="minorHAnsi" w:cstheme="minorHAnsi"/>
          <w:sz w:val="22"/>
        </w:rPr>
        <w:t>l</w:t>
      </w:r>
      <w:r>
        <w:rPr>
          <w:rFonts w:asciiTheme="minorHAnsi" w:hAnsiTheme="minorHAnsi" w:cstheme="minorHAnsi"/>
          <w:sz w:val="22"/>
        </w:rPr>
        <w:t>ts</w:t>
      </w:r>
    </w:p>
    <w:p w:rsidR="0057170C" w:rsidRDefault="0057170C" w:rsidP="0057170C">
      <w:pPr>
        <w:pStyle w:val="ListParagraph"/>
        <w:ind w:left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:rsidR="00C66681" w:rsidRDefault="00856732" w:rsidP="00C666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best adhesive to repair a break to your guitar is…</w:t>
      </w:r>
    </w:p>
    <w:p w:rsidR="00856732" w:rsidRDefault="00856732" w:rsidP="0085673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PVA (wood) glue</w:t>
      </w:r>
    </w:p>
    <w:p w:rsidR="00856732" w:rsidRDefault="00856732" w:rsidP="0085673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 (super) glue</w:t>
      </w:r>
    </w:p>
    <w:p w:rsidR="00856732" w:rsidRDefault="00856732" w:rsidP="0085673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Epoxy</w:t>
      </w:r>
    </w:p>
    <w:p w:rsidR="00856732" w:rsidRDefault="00856732" w:rsidP="0085673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Depends on the circumstances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Key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 – A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 – </w:t>
      </w:r>
      <w:r w:rsidR="00E24ADB">
        <w:rPr>
          <w:rFonts w:asciiTheme="minorHAnsi" w:hAnsiTheme="minorHAnsi" w:cstheme="minorHAnsi"/>
          <w:sz w:val="22"/>
        </w:rPr>
        <w:t>D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 – </w:t>
      </w:r>
      <w:r w:rsidR="00E24ADB">
        <w:rPr>
          <w:rFonts w:asciiTheme="minorHAnsi" w:hAnsiTheme="minorHAnsi" w:cstheme="minorHAnsi"/>
          <w:sz w:val="22"/>
        </w:rPr>
        <w:t>C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 –</w:t>
      </w:r>
      <w:r w:rsidR="00E24ADB">
        <w:rPr>
          <w:rFonts w:asciiTheme="minorHAnsi" w:hAnsiTheme="minorHAnsi" w:cstheme="minorHAnsi"/>
          <w:sz w:val="22"/>
        </w:rPr>
        <w:t xml:space="preserve"> D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 –</w:t>
      </w:r>
      <w:r w:rsidR="00E24ADB">
        <w:rPr>
          <w:rFonts w:asciiTheme="minorHAnsi" w:hAnsiTheme="minorHAnsi" w:cstheme="minorHAnsi"/>
          <w:sz w:val="22"/>
        </w:rPr>
        <w:t xml:space="preserve"> </w:t>
      </w:r>
      <w:r w:rsidR="00320EC8">
        <w:rPr>
          <w:rFonts w:asciiTheme="minorHAnsi" w:hAnsiTheme="minorHAnsi" w:cstheme="minorHAnsi"/>
          <w:sz w:val="22"/>
        </w:rPr>
        <w:t>D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 –</w:t>
      </w:r>
      <w:r w:rsidR="00320EC8">
        <w:rPr>
          <w:rFonts w:asciiTheme="minorHAnsi" w:hAnsiTheme="minorHAnsi" w:cstheme="minorHAnsi"/>
          <w:sz w:val="22"/>
        </w:rPr>
        <w:t xml:space="preserve"> D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 –</w:t>
      </w:r>
      <w:r w:rsidR="001050C0">
        <w:rPr>
          <w:rFonts w:asciiTheme="minorHAnsi" w:hAnsiTheme="minorHAnsi" w:cstheme="minorHAnsi"/>
          <w:sz w:val="22"/>
        </w:rPr>
        <w:t xml:space="preserve"> A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 –</w:t>
      </w:r>
      <w:r w:rsidR="00E43A6D">
        <w:rPr>
          <w:rFonts w:asciiTheme="minorHAnsi" w:hAnsiTheme="minorHAnsi" w:cstheme="minorHAnsi"/>
          <w:sz w:val="22"/>
        </w:rPr>
        <w:t xml:space="preserve"> B</w:t>
      </w:r>
    </w:p>
    <w:p w:rsid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 –</w:t>
      </w:r>
      <w:r w:rsidR="00E43A6D">
        <w:rPr>
          <w:rFonts w:asciiTheme="minorHAnsi" w:hAnsiTheme="minorHAnsi" w:cstheme="minorHAnsi"/>
          <w:sz w:val="22"/>
        </w:rPr>
        <w:t xml:space="preserve"> </w:t>
      </w:r>
      <w:r w:rsidR="0057170C">
        <w:rPr>
          <w:rFonts w:asciiTheme="minorHAnsi" w:hAnsiTheme="minorHAnsi" w:cstheme="minorHAnsi"/>
          <w:sz w:val="22"/>
        </w:rPr>
        <w:t>B</w:t>
      </w:r>
    </w:p>
    <w:p w:rsidR="00C66681" w:rsidRPr="00C66681" w:rsidRDefault="00C66681" w:rsidP="00C6668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 –</w:t>
      </w:r>
      <w:r w:rsidR="00856732">
        <w:rPr>
          <w:rFonts w:asciiTheme="minorHAnsi" w:hAnsiTheme="minorHAnsi" w:cstheme="minorHAnsi"/>
          <w:sz w:val="22"/>
        </w:rPr>
        <w:t xml:space="preserve"> D</w:t>
      </w:r>
    </w:p>
    <w:p w:rsidR="00C66681" w:rsidRDefault="00C66681" w:rsidP="00E43F9D">
      <w:pPr>
        <w:rPr>
          <w:rFonts w:asciiTheme="minorHAnsi" w:hAnsiTheme="minorHAnsi" w:cstheme="minorHAnsi"/>
          <w:sz w:val="22"/>
        </w:rPr>
      </w:pPr>
    </w:p>
    <w:p w:rsidR="00346162" w:rsidRDefault="00E43F9D" w:rsidP="00CA031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Include at least 10 quiz questions with answer key.  </w:t>
      </w:r>
      <w:r w:rsidR="00CA031C">
        <w:rPr>
          <w:rFonts w:asciiTheme="minorHAnsi" w:hAnsiTheme="minorHAnsi" w:cstheme="minorHAnsi"/>
          <w:sz w:val="22"/>
        </w:rPr>
        <w:t xml:space="preserve">(Questions must be </w:t>
      </w:r>
      <w:r>
        <w:rPr>
          <w:rFonts w:asciiTheme="minorHAnsi" w:hAnsiTheme="minorHAnsi" w:cstheme="minorHAnsi"/>
          <w:sz w:val="22"/>
        </w:rPr>
        <w:t xml:space="preserve">Multiple Choice, </w:t>
      </w:r>
      <w:r w:rsidR="00CA031C">
        <w:rPr>
          <w:rFonts w:asciiTheme="minorHAnsi" w:hAnsiTheme="minorHAnsi" w:cstheme="minorHAnsi"/>
          <w:sz w:val="22"/>
        </w:rPr>
        <w:t>and/</w:t>
      </w:r>
      <w:r>
        <w:rPr>
          <w:rFonts w:asciiTheme="minorHAnsi" w:hAnsiTheme="minorHAnsi" w:cstheme="minorHAnsi"/>
          <w:sz w:val="22"/>
        </w:rPr>
        <w:t>or Matching).</w:t>
      </w:r>
    </w:p>
    <w:p w:rsidR="00DE6B3D" w:rsidRDefault="00DE6B3D" w:rsidP="00DE6B3D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DE6B3D" w:rsidRDefault="00DE6B3D" w:rsidP="00DE6B3D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52311E" w:rsidRPr="0052311E" w:rsidRDefault="00DE6B3D" w:rsidP="0052311E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916E4E" wp14:editId="2F418F50">
                <wp:simplePos x="0" y="0"/>
                <wp:positionH relativeFrom="column">
                  <wp:posOffset>-114300</wp:posOffset>
                </wp:positionH>
                <wp:positionV relativeFrom="paragraph">
                  <wp:posOffset>83185</wp:posOffset>
                </wp:positionV>
                <wp:extent cx="2943225" cy="349250"/>
                <wp:effectExtent l="0" t="0" r="66675" b="50800"/>
                <wp:wrapNone/>
                <wp:docPr id="1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E6B3D" w:rsidRDefault="00DE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9pt;margin-top:6.55pt;width:231.75pt;height:2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" fillcolor="#c2d69b [1942]">
                <v:shadow on="t"/>
                <v:textbox>
                  <w:txbxContent>
                    <w:p w:rsidR="00DE6B3D" w:rsidRDefault="00DE6B3D"/>
                  </w:txbxContent>
                </v:textbox>
              </v:roundrect>
            </w:pict>
          </mc:Fallback>
        </mc:AlternateContent>
      </w:r>
    </w:p>
    <w:p w:rsidR="00C01D46" w:rsidRDefault="00DE6B3D" w:rsidP="00C01D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 Further Study – Independent research</w:t>
      </w:r>
    </w:p>
    <w:p w:rsidR="00DE6B3D" w:rsidRDefault="00DE6B3D" w:rsidP="00C01D46">
      <w:pPr>
        <w:rPr>
          <w:rFonts w:asciiTheme="minorHAnsi" w:hAnsiTheme="minorHAnsi" w:cstheme="minorHAnsi"/>
          <w:b/>
        </w:rPr>
      </w:pPr>
    </w:p>
    <w:p w:rsidR="00DE6B3D" w:rsidRDefault="00DE6B3D" w:rsidP="00C01D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Define: </w:t>
      </w:r>
      <w:r>
        <w:rPr>
          <w:rFonts w:asciiTheme="minorHAnsi" w:hAnsiTheme="minorHAnsi" w:cstheme="minorHAnsi"/>
        </w:rPr>
        <w:t>Catalyst, Cohesion, Adhesion, Amorphous phase, Aerobic, Anaerobic, Collagen, Elastomer, Inhibitor, Plasticity, Polymerization, Resin, Substrate, and Thixotropic</w:t>
      </w:r>
    </w:p>
    <w:p w:rsidR="00DE6B3D" w:rsidRPr="00DE6B3D" w:rsidRDefault="00DE6B3D" w:rsidP="00C01D46">
      <w:pPr>
        <w:rPr>
          <w:rFonts w:asciiTheme="minorHAnsi" w:hAnsiTheme="minorHAnsi" w:cstheme="minorHAnsi"/>
        </w:rPr>
      </w:pPr>
    </w:p>
    <w:p w:rsidR="00DE6B3D" w:rsidRDefault="00E20426" w:rsidP="00C01D46">
      <w:pPr>
        <w:rPr>
          <w:rFonts w:asciiTheme="minorHAnsi" w:hAnsiTheme="minorHAnsi" w:cstheme="minorHAnsi"/>
          <w:b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E279608" wp14:editId="3FB36CD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2514600" cy="349250"/>
                <wp:effectExtent l="0" t="0" r="57150" b="50800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9pt;margin-top:7.3pt;width:198pt;height:2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" fillcolor="#c2d69b [1942]">
                <v:shadow on="t"/>
              </v:roundrect>
            </w:pict>
          </mc:Fallback>
        </mc:AlternateContent>
      </w:r>
    </w:p>
    <w:p w:rsidR="00C01D46" w:rsidRDefault="00C01D46" w:rsidP="00C01D46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Reviewing Faculty Cohort Members</w:t>
      </w:r>
      <w:r>
        <w:rPr>
          <w:rFonts w:asciiTheme="minorHAnsi" w:hAnsiTheme="minorHAnsi" w:cstheme="minorHAnsi"/>
          <w:b/>
          <w:sz w:val="22"/>
        </w:rPr>
        <w:t>:</w:t>
      </w:r>
    </w:p>
    <w:p w:rsidR="00E20426" w:rsidRPr="00E20426" w:rsidRDefault="00E20426" w:rsidP="00C01D46">
      <w:pPr>
        <w:rPr>
          <w:rFonts w:asciiTheme="minorHAnsi" w:hAnsiTheme="minorHAnsi" w:cstheme="minorHAnsi"/>
          <w:b/>
        </w:rPr>
      </w:pPr>
    </w:p>
    <w:p w:rsidR="00C01D46" w:rsidRDefault="00C01D46" w:rsidP="00C01D46">
      <w:pPr>
        <w:rPr>
          <w:rFonts w:asciiTheme="minorHAnsi" w:hAnsiTheme="minorHAnsi" w:cstheme="minorHAnsi"/>
          <w:sz w:val="22"/>
        </w:rPr>
      </w:pPr>
    </w:p>
    <w:p w:rsidR="00C01D46" w:rsidRDefault="00DD4EF3" w:rsidP="00C01D4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Debbie French – </w:t>
      </w:r>
      <w:hyperlink r:id="rId13" w:history="1">
        <w:r w:rsidRPr="000A7182">
          <w:rPr>
            <w:rStyle w:val="Hyperlink"/>
            <w:rFonts w:asciiTheme="minorHAnsi" w:hAnsiTheme="minorHAnsi" w:cstheme="minorHAnsi"/>
            <w:sz w:val="22"/>
          </w:rPr>
          <w:t>french14@yahoo.com</w:t>
        </w:r>
      </w:hyperlink>
    </w:p>
    <w:p w:rsidR="00DD4EF3" w:rsidRDefault="00E20426" w:rsidP="00C01D4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James </w:t>
      </w:r>
      <w:proofErr w:type="spellStart"/>
      <w:r>
        <w:rPr>
          <w:rFonts w:asciiTheme="minorHAnsi" w:hAnsiTheme="minorHAnsi" w:cstheme="minorHAnsi"/>
          <w:sz w:val="22"/>
        </w:rPr>
        <w:t>Delaura</w:t>
      </w:r>
      <w:proofErr w:type="spellEnd"/>
      <w:r>
        <w:rPr>
          <w:rFonts w:asciiTheme="minorHAnsi" w:hAnsiTheme="minorHAnsi" w:cstheme="minorHAnsi"/>
          <w:sz w:val="22"/>
        </w:rPr>
        <w:t xml:space="preserve"> – </w:t>
      </w:r>
      <w:hyperlink r:id="rId14" w:history="1">
        <w:r w:rsidRPr="001F1D10">
          <w:rPr>
            <w:rStyle w:val="Hyperlink"/>
            <w:rFonts w:asciiTheme="minorHAnsi" w:hAnsiTheme="minorHAnsi" w:cstheme="minorHAnsi"/>
            <w:sz w:val="22"/>
          </w:rPr>
          <w:t>delaura@ccsu.edu</w:t>
        </w:r>
      </w:hyperlink>
    </w:p>
    <w:p w:rsidR="00E20426" w:rsidRPr="00346162" w:rsidRDefault="00E20426" w:rsidP="00E20426">
      <w:pPr>
        <w:pStyle w:val="ListParagraph"/>
        <w:ind w:left="36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E20426" w:rsidRPr="00346162" w:rsidSect="00D623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F9" w:rsidRDefault="00E738F9" w:rsidP="00912A09">
      <w:r>
        <w:separator/>
      </w:r>
    </w:p>
  </w:endnote>
  <w:endnote w:type="continuationSeparator" w:id="0">
    <w:p w:rsidR="00E738F9" w:rsidRDefault="00E738F9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2B30" w:rsidRDefault="00672B3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33E3214" wp14:editId="14141CBC">
              <wp:simplePos x="0" y="0"/>
              <wp:positionH relativeFrom="column">
                <wp:posOffset>2203450</wp:posOffset>
              </wp:positionH>
              <wp:positionV relativeFrom="paragraph">
                <wp:posOffset>-193040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4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2B30" w:rsidRDefault="00672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F9" w:rsidRDefault="00E738F9" w:rsidP="00912A09">
      <w:r>
        <w:separator/>
      </w:r>
    </w:p>
  </w:footnote>
  <w:footnote w:type="continuationSeparator" w:id="0">
    <w:p w:rsidR="00E738F9" w:rsidRDefault="00E738F9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30" w:rsidRDefault="00672B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C8A81F" wp14:editId="27E69065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0"/>
              <wp:wrapTight wrapText="bothSides">
                <wp:wrapPolygon edited="0">
                  <wp:start x="1400" y="0"/>
                  <wp:lineTo x="0" y="3140"/>
                  <wp:lineTo x="0" y="16326"/>
                  <wp:lineTo x="600" y="20093"/>
                  <wp:lineTo x="600" y="20721"/>
                  <wp:lineTo x="1600" y="20721"/>
                  <wp:lineTo x="6000" y="20093"/>
                  <wp:lineTo x="18300" y="11930"/>
                  <wp:lineTo x="21500" y="8163"/>
                  <wp:lineTo x="21500" y="1256"/>
                  <wp:lineTo x="3600" y="0"/>
                  <wp:lineTo x="1400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4.25pt;margin-top:-25.2pt;width:324pt;height:51.6pt;z-index:251659264;mso-width-relative:margin;mso-height-relative:margin" coordsize="44426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;top:1121;width:42787;height:6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I7DvCAAAA2gAAAA8AAABkcnMvZG93bnJldi54bWxEj0FrwkAUhO8F/8PyhN7qJkWkxKxBBUHw&#10;YLX1/si+ZIPZt2F3G9N/3y0Uehxm5humrCbbi5F86BwryBcZCOLa6Y5bBZ8fh5c3ECEia+wdk4Jv&#10;ClBtZk8lFto9+ELjNbYiQTgUqMDEOBRShtqQxbBwA3HyGuctxiR9K7XHR4LbXr5m2Upa7DgtGBxo&#10;b6i+X7+sgpPf7bPleVxd8vfpdu+GXePORqnn+bRdg4g0xf/wX/uoFSzh90q6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COw7wgAAANoAAAAPAAAAAAAAAAAAAAAAAJ8C&#10;AABkcnMvZG93bnJldi54bWxQSwUGAAAAAAQABAD3AAAAjgMAAAAA&#10;">
                <v:imagedata r:id="rId3" o:title=""/>
                <v:path arrowok="t"/>
              </v:shape>
              <v:shape id="Picture 3" o:spid="_x0000_s1028" type="#_x0000_t75" style="position:absolute;width:44426;height:6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ycxvDAAAA2gAAAA8AAABkcnMvZG93bnJldi54bWxEj09rAjEUxO9Cv0N4BW+arUIpq1Fsi+DF&#10;imspeHtu3v7BzcuaRF2/vREKHoeZ+Q0znXemERdyvras4G2YgCDOra65VPC7Ww4+QPiArLGxTApu&#10;5GE+e+lNMdX2ylu6ZKEUEcI+RQVVCG0qpc8rMuiHtiWOXmGdwRClK6V2eI1w08hRkrxLgzXHhQpb&#10;+qooP2Zno+Dwt0jcej8u/Gn0kxVBys3350ap/mu3mIAI1IVn+L+90grG8LgSb4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JzG8MAAADaAAAADwAAAAAAAAAAAAAAAACf&#10;AgAAZHJzL2Rvd25yZXYueG1sUEsFBgAAAAAEAAQA9wAAAI8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03B"/>
    <w:multiLevelType w:val="hybridMultilevel"/>
    <w:tmpl w:val="3D1841E6"/>
    <w:lvl w:ilvl="0" w:tplc="74D46A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E1A27"/>
    <w:multiLevelType w:val="hybridMultilevel"/>
    <w:tmpl w:val="735E4528"/>
    <w:lvl w:ilvl="0" w:tplc="066CB8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F4493"/>
    <w:multiLevelType w:val="hybridMultilevel"/>
    <w:tmpl w:val="51D82646"/>
    <w:lvl w:ilvl="0" w:tplc="B6D0D2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4647C6"/>
    <w:multiLevelType w:val="hybridMultilevel"/>
    <w:tmpl w:val="78A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C58C6"/>
    <w:multiLevelType w:val="hybridMultilevel"/>
    <w:tmpl w:val="671C35CA"/>
    <w:lvl w:ilvl="0" w:tplc="7F2421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E74A8"/>
    <w:multiLevelType w:val="hybridMultilevel"/>
    <w:tmpl w:val="477AA37A"/>
    <w:lvl w:ilvl="0" w:tplc="B71C2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34D2E"/>
    <w:multiLevelType w:val="hybridMultilevel"/>
    <w:tmpl w:val="C2887612"/>
    <w:lvl w:ilvl="0" w:tplc="7A7E90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3E7941"/>
    <w:multiLevelType w:val="hybridMultilevel"/>
    <w:tmpl w:val="B8D0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F019A"/>
    <w:multiLevelType w:val="hybridMultilevel"/>
    <w:tmpl w:val="E832490A"/>
    <w:lvl w:ilvl="0" w:tplc="52F63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F3693B"/>
    <w:multiLevelType w:val="hybridMultilevel"/>
    <w:tmpl w:val="66345FEE"/>
    <w:lvl w:ilvl="0" w:tplc="C8D8A5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0B51D7"/>
    <w:multiLevelType w:val="hybridMultilevel"/>
    <w:tmpl w:val="10B07EDE"/>
    <w:lvl w:ilvl="0" w:tplc="CE9CE3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E12425"/>
    <w:multiLevelType w:val="hybridMultilevel"/>
    <w:tmpl w:val="433EF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5A"/>
    <w:rsid w:val="000B422F"/>
    <w:rsid w:val="000E68C2"/>
    <w:rsid w:val="001050C0"/>
    <w:rsid w:val="00180C15"/>
    <w:rsid w:val="00320EC8"/>
    <w:rsid w:val="0032252F"/>
    <w:rsid w:val="00325B5E"/>
    <w:rsid w:val="0034332F"/>
    <w:rsid w:val="00346162"/>
    <w:rsid w:val="0052311E"/>
    <w:rsid w:val="00554383"/>
    <w:rsid w:val="0057170C"/>
    <w:rsid w:val="00600747"/>
    <w:rsid w:val="00672B30"/>
    <w:rsid w:val="0073691F"/>
    <w:rsid w:val="007508F5"/>
    <w:rsid w:val="00785524"/>
    <w:rsid w:val="007A7E07"/>
    <w:rsid w:val="007B0F83"/>
    <w:rsid w:val="008233C4"/>
    <w:rsid w:val="00856732"/>
    <w:rsid w:val="00874EA6"/>
    <w:rsid w:val="00912A09"/>
    <w:rsid w:val="0095554C"/>
    <w:rsid w:val="00980D6B"/>
    <w:rsid w:val="009A63A7"/>
    <w:rsid w:val="00A47D37"/>
    <w:rsid w:val="00AD237E"/>
    <w:rsid w:val="00AE4F60"/>
    <w:rsid w:val="00B044BA"/>
    <w:rsid w:val="00B6124C"/>
    <w:rsid w:val="00B71461"/>
    <w:rsid w:val="00C01D46"/>
    <w:rsid w:val="00C66681"/>
    <w:rsid w:val="00CA031C"/>
    <w:rsid w:val="00CB4EAE"/>
    <w:rsid w:val="00D62327"/>
    <w:rsid w:val="00DD4EF3"/>
    <w:rsid w:val="00DD74CD"/>
    <w:rsid w:val="00DE6B3D"/>
    <w:rsid w:val="00E20426"/>
    <w:rsid w:val="00E24ADB"/>
    <w:rsid w:val="00E43947"/>
    <w:rsid w:val="00E43A6D"/>
    <w:rsid w:val="00E43F9D"/>
    <w:rsid w:val="00E738F9"/>
    <w:rsid w:val="00EE36B5"/>
    <w:rsid w:val="00F40D13"/>
    <w:rsid w:val="00F60BB8"/>
    <w:rsid w:val="00F92488"/>
    <w:rsid w:val="00F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461"/>
    <w:pPr>
      <w:ind w:left="720"/>
      <w:contextualSpacing/>
    </w:pPr>
  </w:style>
  <w:style w:type="table" w:styleId="TableGrid">
    <w:name w:val="Table Grid"/>
    <w:basedOn w:val="TableNormal"/>
    <w:uiPriority w:val="59"/>
    <w:rsid w:val="0032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461"/>
    <w:pPr>
      <w:ind w:left="720"/>
      <w:contextualSpacing/>
    </w:pPr>
  </w:style>
  <w:style w:type="table" w:styleId="TableGrid">
    <w:name w:val="Table Grid"/>
    <w:basedOn w:val="TableNormal"/>
    <w:uiPriority w:val="59"/>
    <w:rsid w:val="0032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rench14@yaho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Wood_gl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abond.com/blog/2011/10/24/glossary-cure-time-term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delaura@ccs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EM-Guitar-Activity-Adhesives-LFarr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66F9-8A86-4984-834A-69F4787B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STEM-Guitar-Activity-Adhesives-LFarrell</Template>
  <TotalTime>4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 Family</dc:creator>
  <cp:lastModifiedBy>Farrell Family</cp:lastModifiedBy>
  <cp:revision>3</cp:revision>
  <dcterms:created xsi:type="dcterms:W3CDTF">2015-08-12T02:51:00Z</dcterms:created>
  <dcterms:modified xsi:type="dcterms:W3CDTF">2015-08-12T14:12:00Z</dcterms:modified>
</cp:coreProperties>
</file>