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7EA3B" w14:textId="77777777" w:rsidR="00912A09" w:rsidRPr="0087472D" w:rsidRDefault="00912A09" w:rsidP="00912A09">
      <w:pPr>
        <w:rPr>
          <w:rFonts w:asciiTheme="minorHAnsi" w:hAnsiTheme="minorHAnsi" w:cstheme="minorHAnsi"/>
          <w:b/>
        </w:rPr>
      </w:pPr>
      <w:r w:rsidRPr="0087472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7CE949" wp14:editId="510E56B5">
                <wp:simplePos x="0" y="0"/>
                <wp:positionH relativeFrom="column">
                  <wp:posOffset>-103505</wp:posOffset>
                </wp:positionH>
                <wp:positionV relativeFrom="paragraph">
                  <wp:posOffset>116529</wp:posOffset>
                </wp:positionV>
                <wp:extent cx="4545965" cy="349250"/>
                <wp:effectExtent l="0" t="0" r="64135" b="50800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596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105" o:spid="_x0000_s1026" style="position:absolute;margin-left:-8.15pt;margin-top:9.2pt;width:357.95pt;height:2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" fillcolor="#f79646 [3209]">
                <v:shadow on="t"/>
              </v:roundrect>
            </w:pict>
          </mc:Fallback>
        </mc:AlternateContent>
      </w:r>
    </w:p>
    <w:p w14:paraId="5A71C8B3" w14:textId="41CE70C5" w:rsidR="00912A09" w:rsidRPr="0087472D" w:rsidRDefault="00254C75" w:rsidP="00912A09">
      <w:pPr>
        <w:pStyle w:val="AikensLessonTitle2"/>
        <w:rPr>
          <w:rFonts w:asciiTheme="minorHAnsi" w:hAnsiTheme="minorHAnsi" w:cstheme="minorHAnsi"/>
          <w:color w:val="auto"/>
          <w:szCs w:val="24"/>
        </w:rPr>
      </w:pPr>
      <w:r w:rsidRPr="0087472D">
        <w:rPr>
          <w:rFonts w:asciiTheme="minorHAnsi" w:hAnsiTheme="minorHAnsi" w:cstheme="minorHAnsi"/>
          <w:color w:val="auto"/>
          <w:szCs w:val="24"/>
        </w:rPr>
        <w:t>Scratching the Surface of Sandpaper</w:t>
      </w:r>
    </w:p>
    <w:p w14:paraId="5A2D711D" w14:textId="77777777" w:rsidR="00912A09" w:rsidRPr="0087472D" w:rsidRDefault="00912A09" w:rsidP="00912A09">
      <w:pPr>
        <w:rPr>
          <w:rStyle w:val="Emphasis"/>
          <w:rFonts w:asciiTheme="minorHAnsi" w:hAnsiTheme="minorHAnsi" w:cstheme="minorHAnsi"/>
        </w:rPr>
      </w:pPr>
    </w:p>
    <w:p w14:paraId="27C91B9F" w14:textId="502AA367" w:rsidR="00254C75" w:rsidRPr="0087472D" w:rsidRDefault="00254C75" w:rsidP="00912A09">
      <w:pPr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</w:rPr>
        <w:t>Sandpaper is used throughout the guitar building process, not to mention many other applications. There are many types of sandpaper; it’s important for students to know how to select the appropriate type of sandpaper for each application.</w:t>
      </w:r>
    </w:p>
    <w:p w14:paraId="286805F6" w14:textId="77777777" w:rsidR="00912A09" w:rsidRPr="0087472D" w:rsidRDefault="00912A09" w:rsidP="00912A09">
      <w:pPr>
        <w:rPr>
          <w:rFonts w:asciiTheme="minorHAnsi" w:hAnsiTheme="minorHAnsi" w:cstheme="minorHAnsi"/>
        </w:rPr>
      </w:pPr>
    </w:p>
    <w:p w14:paraId="39B97061" w14:textId="77777777" w:rsidR="00912A09" w:rsidRPr="0087472D" w:rsidRDefault="00912A09" w:rsidP="00912A09">
      <w:pPr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2138A5" wp14:editId="4B86D214">
                <wp:simplePos x="0" y="0"/>
                <wp:positionH relativeFrom="column">
                  <wp:posOffset>-73660</wp:posOffset>
                </wp:positionH>
                <wp:positionV relativeFrom="paragraph">
                  <wp:posOffset>113665</wp:posOffset>
                </wp:positionV>
                <wp:extent cx="1424940" cy="349250"/>
                <wp:effectExtent l="12065" t="8890" r="29845" b="32385"/>
                <wp:wrapNone/>
                <wp:docPr id="43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105" o:spid="_x0000_s1026" style="position:absolute;margin-left:-5.8pt;margin-top:8.95pt;width:112.2pt;height: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" fillcolor="#c2d69b [1942]">
                <v:shadow on="t"/>
              </v:roundrect>
            </w:pict>
          </mc:Fallback>
        </mc:AlternateContent>
      </w:r>
    </w:p>
    <w:p w14:paraId="1A19140E" w14:textId="77777777" w:rsidR="00912A09" w:rsidRPr="0087472D" w:rsidRDefault="00912A09" w:rsidP="00912A09">
      <w:pPr>
        <w:rPr>
          <w:rFonts w:asciiTheme="minorHAnsi" w:hAnsiTheme="minorHAnsi" w:cstheme="minorHAnsi"/>
          <w:b/>
        </w:rPr>
      </w:pPr>
      <w:r w:rsidRPr="0087472D">
        <w:rPr>
          <w:rFonts w:asciiTheme="minorHAnsi" w:hAnsiTheme="minorHAnsi" w:cstheme="minorHAnsi"/>
          <w:b/>
        </w:rPr>
        <w:t>Learning Objectives:</w:t>
      </w:r>
    </w:p>
    <w:p w14:paraId="4F231641" w14:textId="77777777" w:rsidR="00912A09" w:rsidRPr="0087472D" w:rsidRDefault="00912A09" w:rsidP="00912A09">
      <w:pPr>
        <w:rPr>
          <w:rFonts w:asciiTheme="minorHAnsi" w:hAnsiTheme="minorHAnsi" w:cstheme="minorHAnsi"/>
          <w:b/>
        </w:rPr>
      </w:pPr>
    </w:p>
    <w:p w14:paraId="1019AC29" w14:textId="30DBCBF3" w:rsidR="00912A09" w:rsidRPr="0087472D" w:rsidRDefault="00912A09" w:rsidP="00912A09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</w:rPr>
        <w:t xml:space="preserve">Students will </w:t>
      </w:r>
      <w:r w:rsidR="00AD6FD3" w:rsidRPr="0087472D">
        <w:rPr>
          <w:rFonts w:asciiTheme="minorHAnsi" w:hAnsiTheme="minorHAnsi" w:cstheme="minorHAnsi"/>
        </w:rPr>
        <w:t xml:space="preserve">be able to identify </w:t>
      </w:r>
      <w:r w:rsidR="00254C75" w:rsidRPr="0087472D">
        <w:rPr>
          <w:rFonts w:asciiTheme="minorHAnsi" w:hAnsiTheme="minorHAnsi" w:cstheme="minorHAnsi"/>
        </w:rPr>
        <w:t>various grits of sandpaper and describe the appropriate use for each.</w:t>
      </w:r>
    </w:p>
    <w:p w14:paraId="43EE4DA0" w14:textId="17AD26BA" w:rsidR="00AD6FD3" w:rsidRPr="0087472D" w:rsidRDefault="00AD6FD3" w:rsidP="00912A09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</w:rPr>
        <w:t xml:space="preserve">Students will be able to </w:t>
      </w:r>
      <w:r w:rsidR="00254C75" w:rsidRPr="0087472D">
        <w:rPr>
          <w:rFonts w:asciiTheme="minorHAnsi" w:hAnsiTheme="minorHAnsi" w:cstheme="minorHAnsi"/>
        </w:rPr>
        <w:t>use appropriate terminology when referring to different types of sandpaper.</w:t>
      </w:r>
    </w:p>
    <w:p w14:paraId="2824DDD3" w14:textId="05FA77EA" w:rsidR="00912A09" w:rsidRPr="0087472D" w:rsidRDefault="00912A09" w:rsidP="00912A09">
      <w:pPr>
        <w:numPr>
          <w:ilvl w:val="0"/>
          <w:numId w:val="2"/>
        </w:numPr>
        <w:ind w:left="270" w:hanging="270"/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</w:rPr>
        <w:t xml:space="preserve">Students will </w:t>
      </w:r>
      <w:r w:rsidR="00AD6FD3" w:rsidRPr="0087472D">
        <w:rPr>
          <w:rFonts w:asciiTheme="minorHAnsi" w:hAnsiTheme="minorHAnsi" w:cstheme="minorHAnsi"/>
        </w:rPr>
        <w:t xml:space="preserve">be able to </w:t>
      </w:r>
      <w:r w:rsidR="00254C75" w:rsidRPr="0087472D">
        <w:rPr>
          <w:rFonts w:asciiTheme="minorHAnsi" w:hAnsiTheme="minorHAnsi" w:cstheme="minorHAnsi"/>
        </w:rPr>
        <w:t>a sandpaper grit chart.</w:t>
      </w:r>
    </w:p>
    <w:p w14:paraId="48ADB20C" w14:textId="1ED6BA41" w:rsidR="00AD6FD3" w:rsidRPr="0087472D" w:rsidRDefault="00AD6FD3" w:rsidP="00254C75">
      <w:pPr>
        <w:numPr>
          <w:ilvl w:val="0"/>
          <w:numId w:val="2"/>
        </w:numPr>
        <w:ind w:left="270" w:hanging="270"/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</w:rPr>
        <w:t xml:space="preserve">Students will be able to </w:t>
      </w:r>
      <w:r w:rsidR="00254C75" w:rsidRPr="0087472D">
        <w:rPr>
          <w:rFonts w:asciiTheme="minorHAnsi" w:hAnsiTheme="minorHAnsi" w:cstheme="minorHAnsi"/>
        </w:rPr>
        <w:t>describe the tools that can most help them most effectively use sandpaper.</w:t>
      </w:r>
    </w:p>
    <w:p w14:paraId="4A944F60" w14:textId="77777777" w:rsidR="00912A09" w:rsidRPr="0087472D" w:rsidRDefault="00912A09" w:rsidP="00912A09">
      <w:pPr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3635B1" wp14:editId="50B67468">
                <wp:simplePos x="0" y="0"/>
                <wp:positionH relativeFrom="column">
                  <wp:posOffset>-73660</wp:posOffset>
                </wp:positionH>
                <wp:positionV relativeFrom="paragraph">
                  <wp:posOffset>112395</wp:posOffset>
                </wp:positionV>
                <wp:extent cx="1391285" cy="349250"/>
                <wp:effectExtent l="12065" t="7620" r="25400" b="33655"/>
                <wp:wrapNone/>
                <wp:docPr id="43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106" o:spid="_x0000_s1026" style="position:absolute;margin-left:-5.8pt;margin-top:8.85pt;width:109.55pt;height:2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" fillcolor="#c2d69b [1942]">
                <v:shadow on="t"/>
              </v:roundrect>
            </w:pict>
          </mc:Fallback>
        </mc:AlternateContent>
      </w:r>
    </w:p>
    <w:p w14:paraId="36B5E79F" w14:textId="77777777" w:rsidR="00912A09" w:rsidRPr="0087472D" w:rsidRDefault="00912A09" w:rsidP="00912A09">
      <w:pPr>
        <w:rPr>
          <w:rFonts w:asciiTheme="minorHAnsi" w:hAnsiTheme="minorHAnsi" w:cstheme="minorHAnsi"/>
          <w:b/>
        </w:rPr>
      </w:pPr>
      <w:r w:rsidRPr="0087472D">
        <w:rPr>
          <w:rFonts w:asciiTheme="minorHAnsi" w:hAnsiTheme="minorHAnsi" w:cstheme="minorHAnsi"/>
          <w:b/>
        </w:rPr>
        <w:t>Materials Required:</w:t>
      </w:r>
    </w:p>
    <w:p w14:paraId="7B839F1E" w14:textId="77777777" w:rsidR="00912A09" w:rsidRPr="0087472D" w:rsidRDefault="00912A09" w:rsidP="00912A09">
      <w:pPr>
        <w:rPr>
          <w:rFonts w:asciiTheme="minorHAnsi" w:hAnsiTheme="minorHAnsi" w:cstheme="minorHAnsi"/>
          <w:b/>
        </w:rPr>
      </w:pPr>
    </w:p>
    <w:p w14:paraId="037C325F" w14:textId="7923DECB" w:rsidR="00912A09" w:rsidRPr="0087472D" w:rsidRDefault="00254C75" w:rsidP="00912A09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</w:rPr>
        <w:t>Different grits of sandpaper</w:t>
      </w:r>
    </w:p>
    <w:p w14:paraId="4C266CAC" w14:textId="7027098E" w:rsidR="00254C75" w:rsidRPr="0087472D" w:rsidRDefault="00254C75" w:rsidP="00912A09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</w:rPr>
        <w:t>Sandpaper Grit Chart</w:t>
      </w:r>
    </w:p>
    <w:p w14:paraId="4EA50C5A" w14:textId="214397DC" w:rsidR="000F53FB" w:rsidRPr="0087472D" w:rsidRDefault="00254C75" w:rsidP="00912A09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</w:rPr>
        <w:t>Orbital sander, sanding block</w:t>
      </w:r>
    </w:p>
    <w:p w14:paraId="2CD7A81F" w14:textId="6CCDFF03" w:rsidR="000F53FB" w:rsidRPr="0087472D" w:rsidRDefault="00254C75" w:rsidP="00912A09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</w:rPr>
        <w:t>Scraps of hardwood</w:t>
      </w:r>
    </w:p>
    <w:p w14:paraId="7B009F57" w14:textId="61EDB4C1" w:rsidR="007D1071" w:rsidRPr="0087472D" w:rsidRDefault="007D1071" w:rsidP="00912A09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</w:rPr>
        <w:t>Microscope (optional)</w:t>
      </w:r>
    </w:p>
    <w:p w14:paraId="025A3418" w14:textId="2DCE7DE1" w:rsidR="000F53FB" w:rsidRPr="0087472D" w:rsidRDefault="00254C75" w:rsidP="00912A09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</w:rPr>
        <w:t>Eye protection</w:t>
      </w:r>
    </w:p>
    <w:p w14:paraId="598D3F41" w14:textId="77777777" w:rsidR="00912A09" w:rsidRPr="0087472D" w:rsidRDefault="00912A09" w:rsidP="00912A09">
      <w:pPr>
        <w:rPr>
          <w:rFonts w:asciiTheme="minorHAnsi" w:hAnsiTheme="minorHAnsi" w:cstheme="minorHAnsi"/>
        </w:rPr>
      </w:pPr>
    </w:p>
    <w:p w14:paraId="1AC085D9" w14:textId="77777777" w:rsidR="00912A09" w:rsidRPr="0087472D" w:rsidRDefault="00912A09" w:rsidP="00912A09">
      <w:pPr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29CA0F6" wp14:editId="4DD7B56A">
                <wp:simplePos x="0" y="0"/>
                <wp:positionH relativeFrom="column">
                  <wp:posOffset>-56515</wp:posOffset>
                </wp:positionH>
                <wp:positionV relativeFrom="paragraph">
                  <wp:posOffset>27940</wp:posOffset>
                </wp:positionV>
                <wp:extent cx="894080" cy="349250"/>
                <wp:effectExtent l="0" t="0" r="58420" b="50800"/>
                <wp:wrapNone/>
                <wp:docPr id="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ABEF054" w14:textId="77777777" w:rsidR="00F5155B" w:rsidRPr="00CF3A61" w:rsidRDefault="00F5155B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Safety</w:t>
                            </w:r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6A16BA0E" w14:textId="77777777" w:rsidR="00F5155B" w:rsidRDefault="00F5155B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</w:p>
                          <w:p w14:paraId="04EC8860" w14:textId="77777777" w:rsidR="00F5155B" w:rsidRPr="00CF3A61" w:rsidRDefault="00F5155B" w:rsidP="00912A09">
                            <w:pP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safety</w:t>
                            </w:r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s</w:t>
                            </w:r>
                            <w:proofErr w:type="spellEnd"/>
                            <w:proofErr w:type="gramEnd"/>
                            <w:r w:rsidRPr="00CF3A61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:</w:t>
                            </w:r>
                          </w:p>
                          <w:p w14:paraId="013883D3" w14:textId="77777777" w:rsidR="00F5155B" w:rsidRDefault="00F5155B" w:rsidP="00912A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7" o:spid="_x0000_s1026" style="position:absolute;margin-left:-4.45pt;margin-top:2.2pt;width:70.4pt;height:27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" fillcolor="#c2d69b [1942]">
                <v:shadow on="t"/>
                <v:textbox>
                  <w:txbxContent>
                    <w:p w14:paraId="5ABEF054" w14:textId="77777777" w:rsidR="00F5155B" w:rsidRPr="00CF3A61" w:rsidRDefault="00F5155B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Safety</w:t>
                      </w:r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:</w:t>
                      </w:r>
                    </w:p>
                    <w:p w14:paraId="6A16BA0E" w14:textId="77777777" w:rsidR="00F5155B" w:rsidRDefault="00F5155B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</w:p>
                    <w:p w14:paraId="04EC8860" w14:textId="77777777" w:rsidR="00F5155B" w:rsidRPr="00CF3A61" w:rsidRDefault="00F5155B" w:rsidP="00912A09">
                      <w:pP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safety</w:t>
                      </w:r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s</w:t>
                      </w:r>
                      <w:proofErr w:type="spellEnd"/>
                      <w:proofErr w:type="gramEnd"/>
                      <w:r w:rsidRPr="00CF3A61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:</w:t>
                      </w:r>
                    </w:p>
                    <w:p w14:paraId="013883D3" w14:textId="77777777" w:rsidR="00F5155B" w:rsidRDefault="00F5155B" w:rsidP="00912A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6DB8928" w14:textId="77777777" w:rsidR="00912A09" w:rsidRPr="0087472D" w:rsidRDefault="00912A09" w:rsidP="00912A09">
      <w:pPr>
        <w:rPr>
          <w:rFonts w:asciiTheme="minorHAnsi" w:hAnsiTheme="minorHAnsi" w:cstheme="minorHAnsi"/>
        </w:rPr>
      </w:pPr>
    </w:p>
    <w:p w14:paraId="0F29ADA2" w14:textId="77777777" w:rsidR="00912A09" w:rsidRPr="0087472D" w:rsidRDefault="00912A09" w:rsidP="00912A09">
      <w:pPr>
        <w:rPr>
          <w:rFonts w:asciiTheme="minorHAnsi" w:hAnsiTheme="minorHAnsi" w:cstheme="minorHAnsi"/>
        </w:rPr>
      </w:pPr>
    </w:p>
    <w:p w14:paraId="4CF6DB1F" w14:textId="77777777" w:rsidR="00912A09" w:rsidRPr="0087472D" w:rsidRDefault="000F53FB" w:rsidP="00912A09">
      <w:pPr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</w:rPr>
        <w:t>Safety glasses must be worn at all times in a lab environment.</w:t>
      </w:r>
    </w:p>
    <w:p w14:paraId="19EC8275" w14:textId="77777777" w:rsidR="00912A09" w:rsidRPr="0087472D" w:rsidRDefault="00912A09" w:rsidP="00912A09">
      <w:pPr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577841" wp14:editId="21AD30CE">
                <wp:simplePos x="0" y="0"/>
                <wp:positionH relativeFrom="column">
                  <wp:posOffset>-73660</wp:posOffset>
                </wp:positionH>
                <wp:positionV relativeFrom="paragraph">
                  <wp:posOffset>114300</wp:posOffset>
                </wp:positionV>
                <wp:extent cx="894080" cy="349250"/>
                <wp:effectExtent l="12065" t="9525" r="27305" b="31750"/>
                <wp:wrapNone/>
                <wp:docPr id="43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107" o:spid="_x0000_s1026" style="position:absolute;margin-left:-5.8pt;margin-top:9pt;width:70.4pt;height:2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" fillcolor="#c2d69b [1942]">
                <v:shadow on="t"/>
              </v:roundrect>
            </w:pict>
          </mc:Fallback>
        </mc:AlternateContent>
      </w:r>
    </w:p>
    <w:p w14:paraId="21559155" w14:textId="77777777" w:rsidR="00912A09" w:rsidRPr="0087472D" w:rsidRDefault="00912A09" w:rsidP="00912A09">
      <w:pPr>
        <w:rPr>
          <w:rFonts w:asciiTheme="minorHAnsi" w:hAnsiTheme="minorHAnsi" w:cstheme="minorHAnsi"/>
          <w:b/>
        </w:rPr>
      </w:pPr>
      <w:r w:rsidRPr="0087472D">
        <w:rPr>
          <w:rFonts w:asciiTheme="minorHAnsi" w:hAnsiTheme="minorHAnsi" w:cstheme="minorHAnsi"/>
          <w:b/>
        </w:rPr>
        <w:t>References:</w:t>
      </w:r>
    </w:p>
    <w:p w14:paraId="6AB520A6" w14:textId="77777777" w:rsidR="00912A09" w:rsidRPr="0087472D" w:rsidRDefault="00912A09" w:rsidP="00912A09">
      <w:pPr>
        <w:rPr>
          <w:rFonts w:asciiTheme="minorHAnsi" w:hAnsiTheme="minorHAnsi" w:cstheme="minorHAnsi"/>
          <w:b/>
        </w:rPr>
      </w:pPr>
    </w:p>
    <w:p w14:paraId="1B106CB6" w14:textId="77777777" w:rsidR="007D1071" w:rsidRPr="00611C7E" w:rsidRDefault="007D1071" w:rsidP="007D1071">
      <w:pPr>
        <w:pStyle w:val="ListParagraph"/>
        <w:numPr>
          <w:ilvl w:val="0"/>
          <w:numId w:val="7"/>
        </w:numPr>
        <w:spacing w:line="255" w:lineRule="atLeast"/>
        <w:rPr>
          <w:rFonts w:asciiTheme="minorHAnsi" w:hAnsiTheme="minorHAnsi" w:cs="Arial"/>
        </w:rPr>
      </w:pPr>
      <w:r w:rsidRPr="00611C7E">
        <w:rPr>
          <w:rFonts w:asciiTheme="minorHAnsi" w:hAnsiTheme="minorHAnsi" w:cs="Arial"/>
        </w:rPr>
        <w:t>Discovery / Science Channel's "How It's Made" Sandpaper episode</w:t>
      </w:r>
    </w:p>
    <w:p w14:paraId="76B3FB82" w14:textId="5658D6FC" w:rsidR="00CB2C62" w:rsidRPr="00611C7E" w:rsidRDefault="00987254" w:rsidP="007D1071">
      <w:pPr>
        <w:pStyle w:val="ListParagraph"/>
        <w:rPr>
          <w:rFonts w:asciiTheme="minorHAnsi" w:hAnsiTheme="minorHAnsi" w:cstheme="minorHAnsi"/>
        </w:rPr>
      </w:pPr>
      <w:hyperlink r:id="rId8" w:history="1">
        <w:r w:rsidR="007D1071" w:rsidRPr="00611C7E">
          <w:rPr>
            <w:rStyle w:val="Hyperlink"/>
            <w:rFonts w:asciiTheme="minorHAnsi" w:hAnsiTheme="minorHAnsi" w:cstheme="minorHAnsi"/>
            <w:color w:val="auto"/>
          </w:rPr>
          <w:t>https://www.youtube.com/watch?v=ZzOQ6gWgvf8</w:t>
        </w:r>
      </w:hyperlink>
      <w:r w:rsidR="007D1071" w:rsidRPr="00611C7E">
        <w:rPr>
          <w:rFonts w:asciiTheme="minorHAnsi" w:hAnsiTheme="minorHAnsi" w:cstheme="minorHAnsi"/>
        </w:rPr>
        <w:t>, Accessed February 1, 2016.</w:t>
      </w:r>
    </w:p>
    <w:p w14:paraId="3CA0937A" w14:textId="173F1528" w:rsidR="007D1071" w:rsidRPr="00611C7E" w:rsidRDefault="007D1071" w:rsidP="00611C7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611C7E">
        <w:rPr>
          <w:rFonts w:asciiTheme="minorHAnsi" w:hAnsiTheme="minorHAnsi"/>
        </w:rPr>
        <w:t>Wang, Linda. "What's That Stuff?" Chemical &amp; Engineering News Chem. Eng. News 85.30 (2007): 33. Web. 1 Feb. 2016. &lt;https://pubs.acs.org/cen/whatstuff/85/8530sci2.html&gt;.</w:t>
      </w:r>
    </w:p>
    <w:p w14:paraId="5C297DB9" w14:textId="54264CB4" w:rsidR="00D30ED9" w:rsidRPr="00611C7E" w:rsidRDefault="00D30ED9" w:rsidP="00611C7E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611C7E">
        <w:rPr>
          <w:rFonts w:asciiTheme="minorHAnsi" w:hAnsiTheme="minorHAnsi"/>
        </w:rPr>
        <w:t xml:space="preserve">Grit Scales Chart: </w:t>
      </w:r>
      <w:hyperlink r:id="rId9" w:history="1">
        <w:r w:rsidRPr="00611C7E">
          <w:rPr>
            <w:rStyle w:val="Hyperlink"/>
            <w:rFonts w:asciiTheme="minorHAnsi" w:hAnsiTheme="minorHAnsi"/>
          </w:rPr>
          <w:t>http://www.seabean.com/polish/GritScales.pdf</w:t>
        </w:r>
      </w:hyperlink>
      <w:r w:rsidRPr="00611C7E">
        <w:rPr>
          <w:rFonts w:asciiTheme="minorHAnsi" w:hAnsiTheme="minorHAnsi"/>
        </w:rPr>
        <w:t>. 1 Feb. 2016.</w:t>
      </w:r>
    </w:p>
    <w:p w14:paraId="7EE5E244" w14:textId="77777777" w:rsidR="00D30ED9" w:rsidRPr="00611C7E" w:rsidRDefault="00D30ED9" w:rsidP="00A273DF">
      <w:pPr>
        <w:pStyle w:val="ListParagraph"/>
        <w:rPr>
          <w:rFonts w:asciiTheme="minorHAnsi" w:hAnsiTheme="minorHAnsi" w:cstheme="minorHAnsi"/>
        </w:rPr>
      </w:pPr>
    </w:p>
    <w:p w14:paraId="2185E73B" w14:textId="23A4A5D9" w:rsidR="00CB2C62" w:rsidRPr="0087472D" w:rsidRDefault="00CB2C62" w:rsidP="00A273DF">
      <w:pPr>
        <w:rPr>
          <w:rFonts w:asciiTheme="minorHAnsi" w:hAnsiTheme="minorHAnsi" w:cstheme="minorHAnsi"/>
          <w:b/>
        </w:rPr>
      </w:pPr>
      <w:r w:rsidRPr="00611C7E">
        <w:rPr>
          <w:rFonts w:asciiTheme="minorHAnsi" w:hAnsiTheme="minorHAnsi" w:cstheme="minorHAnsi"/>
          <w:b/>
        </w:rPr>
        <w:t>Learning Process</w:t>
      </w:r>
      <w:r w:rsidRPr="0087472D">
        <w:rPr>
          <w:rFonts w:asciiTheme="minorHAnsi" w:hAnsiTheme="minorHAnsi" w:cstheme="minorHAnsi"/>
          <w:b/>
        </w:rPr>
        <w:t>:</w:t>
      </w:r>
    </w:p>
    <w:p w14:paraId="43977AC4" w14:textId="254D868C" w:rsidR="008A7BEB" w:rsidRPr="0087472D" w:rsidRDefault="008A7BEB" w:rsidP="00CB2C62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</w:rPr>
        <w:t>Take pre-quiz.</w:t>
      </w:r>
    </w:p>
    <w:p w14:paraId="29047636" w14:textId="7B120611" w:rsidR="00CB2C62" w:rsidRPr="0087472D" w:rsidRDefault="008A7BEB" w:rsidP="00CB2C62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</w:rPr>
        <w:t>R</w:t>
      </w:r>
      <w:r w:rsidR="00CB2C62" w:rsidRPr="0087472D">
        <w:rPr>
          <w:rFonts w:asciiTheme="minorHAnsi" w:hAnsiTheme="minorHAnsi" w:cstheme="minorHAnsi"/>
        </w:rPr>
        <w:t>eview the accompanying PowerPoint</w:t>
      </w:r>
    </w:p>
    <w:p w14:paraId="2B37BCCD" w14:textId="0539867F" w:rsidR="00CB2C62" w:rsidRPr="0087472D" w:rsidRDefault="00CB2C62" w:rsidP="00CB2C62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</w:rPr>
        <w:lastRenderedPageBreak/>
        <w:t xml:space="preserve">Review the </w:t>
      </w:r>
      <w:r w:rsidR="00980463" w:rsidRPr="0087472D">
        <w:rPr>
          <w:rFonts w:asciiTheme="minorHAnsi" w:hAnsiTheme="minorHAnsi" w:cstheme="minorHAnsi"/>
        </w:rPr>
        <w:t>grit chart.</w:t>
      </w:r>
    </w:p>
    <w:p w14:paraId="7E7B4148" w14:textId="598463FC" w:rsidR="00A273DF" w:rsidRDefault="00A273DF" w:rsidP="00CB2C62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</w:rPr>
        <w:t xml:space="preserve">Experiment with different grit papers on scraps of wood. </w:t>
      </w:r>
    </w:p>
    <w:p w14:paraId="495BD875" w14:textId="511E1C3E" w:rsidR="00611C7E" w:rsidRPr="0087472D" w:rsidRDefault="00611C7E" w:rsidP="00611C7E">
      <w:pPr>
        <w:pStyle w:val="ListParagraph"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(Optional activity – Explore force and friction with this associated lesson: </w:t>
      </w:r>
      <w:r w:rsidRPr="00611C7E">
        <w:rPr>
          <w:rFonts w:asciiTheme="minorHAnsi" w:hAnsiTheme="minorHAnsi" w:cstheme="minorHAnsi"/>
        </w:rPr>
        <w:t>http://scienceofeverydaylife.discoveryeducation.com/teachers/pdfs/3_5_FRICTION_DontSlip.pdf</w:t>
      </w:r>
      <w:r>
        <w:rPr>
          <w:rFonts w:asciiTheme="minorHAnsi" w:hAnsiTheme="minorHAnsi" w:cstheme="minorHAnsi"/>
        </w:rPr>
        <w:t>)</w:t>
      </w:r>
    </w:p>
    <w:p w14:paraId="00FE49A3" w14:textId="3614595E" w:rsidR="008A7BEB" w:rsidRPr="0087472D" w:rsidRDefault="008A7BEB" w:rsidP="00CB2C62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</w:rPr>
        <w:t xml:space="preserve">Optional: </w:t>
      </w:r>
      <w:r w:rsidR="00A273DF" w:rsidRPr="0087472D">
        <w:rPr>
          <w:rFonts w:asciiTheme="minorHAnsi" w:hAnsiTheme="minorHAnsi" w:cstheme="minorHAnsi"/>
        </w:rPr>
        <w:t>Explore</w:t>
      </w:r>
      <w:r w:rsidRPr="0087472D">
        <w:rPr>
          <w:rFonts w:asciiTheme="minorHAnsi" w:hAnsiTheme="minorHAnsi" w:cstheme="minorHAnsi"/>
        </w:rPr>
        <w:t xml:space="preserve"> sandpaper</w:t>
      </w:r>
      <w:r w:rsidR="00611C7E">
        <w:rPr>
          <w:rFonts w:asciiTheme="minorHAnsi" w:hAnsiTheme="minorHAnsi" w:cstheme="minorHAnsi"/>
        </w:rPr>
        <w:t xml:space="preserve"> of various grits, composition, and in various stages of wear</w:t>
      </w:r>
      <w:r w:rsidRPr="0087472D">
        <w:rPr>
          <w:rFonts w:asciiTheme="minorHAnsi" w:hAnsiTheme="minorHAnsi" w:cstheme="minorHAnsi"/>
        </w:rPr>
        <w:t xml:space="preserve"> under a microscope</w:t>
      </w:r>
      <w:r w:rsidR="00A273DF" w:rsidRPr="0087472D">
        <w:rPr>
          <w:rFonts w:asciiTheme="minorHAnsi" w:hAnsiTheme="minorHAnsi" w:cstheme="minorHAnsi"/>
        </w:rPr>
        <w:t>. Have students make observations, with drawings, of at least two different grits of sandpaper. Share images and associated observations</w:t>
      </w:r>
      <w:r w:rsidR="00611C7E">
        <w:rPr>
          <w:rFonts w:asciiTheme="minorHAnsi" w:hAnsiTheme="minorHAnsi" w:cstheme="minorHAnsi"/>
        </w:rPr>
        <w:t>, and draw conclusions related to differences observed</w:t>
      </w:r>
      <w:r w:rsidR="00A273DF" w:rsidRPr="0087472D">
        <w:rPr>
          <w:rFonts w:asciiTheme="minorHAnsi" w:hAnsiTheme="minorHAnsi" w:cstheme="minorHAnsi"/>
        </w:rPr>
        <w:t>.</w:t>
      </w:r>
    </w:p>
    <w:p w14:paraId="13CA1B27" w14:textId="0CB0057B" w:rsidR="00531DBE" w:rsidRPr="00611C7E" w:rsidRDefault="00CB2C62" w:rsidP="00611C7E">
      <w:pPr>
        <w:pStyle w:val="ListParagraph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</w:rPr>
        <w:t>Take the</w:t>
      </w:r>
      <w:r w:rsidR="008A7BEB" w:rsidRPr="0087472D">
        <w:rPr>
          <w:rFonts w:asciiTheme="minorHAnsi" w:hAnsiTheme="minorHAnsi" w:cstheme="minorHAnsi"/>
        </w:rPr>
        <w:t xml:space="preserve"> post- quiz.</w:t>
      </w:r>
    </w:p>
    <w:p w14:paraId="069CD7FA" w14:textId="77777777" w:rsidR="00912A09" w:rsidRPr="0087472D" w:rsidRDefault="00912A09" w:rsidP="00912A09">
      <w:pPr>
        <w:rPr>
          <w:rFonts w:asciiTheme="minorHAnsi" w:hAnsiTheme="minorHAnsi" w:cstheme="minorHAnsi"/>
        </w:rPr>
      </w:pPr>
      <w:r w:rsidRPr="0087472D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825EA52" wp14:editId="119B3C2F">
                <wp:simplePos x="0" y="0"/>
                <wp:positionH relativeFrom="column">
                  <wp:posOffset>-50800</wp:posOffset>
                </wp:positionH>
                <wp:positionV relativeFrom="paragraph">
                  <wp:posOffset>98425</wp:posOffset>
                </wp:positionV>
                <wp:extent cx="894080" cy="349250"/>
                <wp:effectExtent l="0" t="0" r="58420" b="50800"/>
                <wp:wrapNone/>
                <wp:docPr id="43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110" o:spid="_x0000_s1026" style="position:absolute;margin-left:-4pt;margin-top:7.75pt;width:70.4pt;height:2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" fillcolor="#c3d69b">
                <v:shadow on="t"/>
              </v:roundrect>
            </w:pict>
          </mc:Fallback>
        </mc:AlternateContent>
      </w:r>
    </w:p>
    <w:p w14:paraId="4A164A2B" w14:textId="77777777" w:rsidR="00912A09" w:rsidRPr="0087472D" w:rsidRDefault="00912A09" w:rsidP="00E80CA7">
      <w:pPr>
        <w:rPr>
          <w:rFonts w:asciiTheme="minorHAnsi" w:hAnsiTheme="minorHAnsi" w:cstheme="minorHAnsi"/>
          <w:b/>
        </w:rPr>
      </w:pPr>
      <w:r w:rsidRPr="0087472D">
        <w:rPr>
          <w:rFonts w:asciiTheme="minorHAnsi" w:hAnsiTheme="minorHAnsi" w:cstheme="minorHAnsi"/>
          <w:b/>
        </w:rPr>
        <w:t>Standards:</w:t>
      </w:r>
    </w:p>
    <w:p w14:paraId="7973704B" w14:textId="77777777" w:rsidR="00C931DF" w:rsidRPr="0087472D" w:rsidRDefault="00C931DF" w:rsidP="00E80CA7">
      <w:pPr>
        <w:spacing w:after="200" w:line="276" w:lineRule="auto"/>
        <w:rPr>
          <w:rFonts w:asciiTheme="minorHAnsi" w:hAnsiTheme="minorHAnsi"/>
        </w:rPr>
      </w:pPr>
      <w:bookmarkStart w:id="0" w:name="CCSS.Math.Content.HSN.Q.A.1"/>
    </w:p>
    <w:p w14:paraId="3486893D" w14:textId="2115F504" w:rsidR="00621C23" w:rsidRPr="0087472D" w:rsidRDefault="00C931DF" w:rsidP="00E80CA7">
      <w:pPr>
        <w:spacing w:after="200" w:line="276" w:lineRule="auto"/>
        <w:rPr>
          <w:rFonts w:asciiTheme="minorHAnsi" w:hAnsiTheme="minorHAnsi"/>
        </w:rPr>
      </w:pPr>
      <w:hyperlink r:id="rId10" w:history="1">
        <w:r w:rsidRPr="0087472D">
          <w:rPr>
            <w:rStyle w:val="Hyperlink"/>
            <w:rFonts w:asciiTheme="minorHAnsi" w:hAnsiTheme="minorHAnsi"/>
            <w:caps/>
            <w:color w:val="auto"/>
            <w:u w:val="none"/>
          </w:rPr>
          <w:t>CCSS.MATH.CONTENT.HSN.Q.A.1</w:t>
        </w:r>
      </w:hyperlink>
      <w:bookmarkEnd w:id="0"/>
      <w:r w:rsidRPr="0087472D">
        <w:rPr>
          <w:rFonts w:asciiTheme="minorHAnsi" w:hAnsiTheme="minorHAnsi"/>
        </w:rPr>
        <w:br/>
        <w:t>Use units as a way to understand problems and to guide the solution of multi-step problems; choose and interpret units consistently in formulas; choose and interpret the scale and the origin in graphs and data displays.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235"/>
      </w:tblGrid>
      <w:tr w:rsidR="0087472D" w:rsidRPr="0087472D" w14:paraId="12D8CBBF" w14:textId="77777777" w:rsidTr="00621C23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4572BE64" w14:textId="77777777" w:rsidR="00621C23" w:rsidRPr="00621C23" w:rsidRDefault="00621C23" w:rsidP="00621C23">
            <w:pPr>
              <w:spacing w:line="225" w:lineRule="atLeast"/>
              <w:rPr>
                <w:rFonts w:asciiTheme="minorHAnsi" w:hAnsiTheme="minorHAnsi"/>
                <w:bCs/>
              </w:rPr>
            </w:pPr>
            <w:r w:rsidRPr="00621C23">
              <w:rPr>
                <w:rFonts w:asciiTheme="minorHAnsi" w:hAnsiTheme="minorHAnsi"/>
                <w:bCs/>
              </w:rPr>
              <w:t>HS-ETS1-2.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5DFECBAE" w14:textId="77777777" w:rsidR="00621C23" w:rsidRPr="00621C23" w:rsidRDefault="00621C23" w:rsidP="00621C23">
            <w:pPr>
              <w:spacing w:line="225" w:lineRule="atLeast"/>
              <w:rPr>
                <w:rFonts w:asciiTheme="minorHAnsi" w:hAnsiTheme="minorHAnsi"/>
                <w:bCs/>
              </w:rPr>
            </w:pPr>
            <w:r w:rsidRPr="0087472D">
              <w:rPr>
                <w:rFonts w:asciiTheme="minorHAnsi" w:hAnsiTheme="minorHAnsi"/>
                <w:bCs/>
              </w:rPr>
              <w:t>Design a solution to a complex real-world problem by breaking it down into smaller, more manageable problems that can be solved through engineering.</w:t>
            </w:r>
          </w:p>
        </w:tc>
      </w:tr>
      <w:tr w:rsidR="0087472D" w:rsidRPr="0087472D" w14:paraId="7FD567FA" w14:textId="77777777" w:rsidTr="00621C23"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767704EB" w14:textId="77777777" w:rsidR="00621C23" w:rsidRPr="00621C23" w:rsidRDefault="00621C23" w:rsidP="00621C23">
            <w:pPr>
              <w:spacing w:line="225" w:lineRule="atLeast"/>
              <w:rPr>
                <w:rFonts w:asciiTheme="minorHAnsi" w:hAnsiTheme="minorHAnsi"/>
                <w:bCs/>
              </w:rPr>
            </w:pPr>
            <w:r w:rsidRPr="00621C23">
              <w:rPr>
                <w:rFonts w:asciiTheme="minorHAnsi" w:hAnsiTheme="minorHAnsi"/>
                <w:bCs/>
              </w:rPr>
              <w:t>HS-PS2-6.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F04A25B" w14:textId="3BA7A986" w:rsidR="00621C23" w:rsidRPr="00621C23" w:rsidRDefault="00621C23" w:rsidP="0087472D">
            <w:pPr>
              <w:spacing w:line="225" w:lineRule="atLeast"/>
              <w:rPr>
                <w:rFonts w:asciiTheme="minorHAnsi" w:hAnsiTheme="minorHAnsi"/>
                <w:bCs/>
              </w:rPr>
            </w:pPr>
            <w:r w:rsidRPr="0087472D">
              <w:rPr>
                <w:rFonts w:asciiTheme="minorHAnsi" w:hAnsiTheme="minorHAnsi"/>
                <w:bCs/>
              </w:rPr>
              <w:t>Communicate scientific and technical information about why the molecular-level structure is important in the fun</w:t>
            </w:r>
            <w:r w:rsidR="0087472D" w:rsidRPr="0087472D">
              <w:rPr>
                <w:rFonts w:asciiTheme="minorHAnsi" w:hAnsiTheme="minorHAnsi"/>
                <w:bCs/>
              </w:rPr>
              <w:t>ctioning of designed materials.</w:t>
            </w:r>
          </w:p>
        </w:tc>
      </w:tr>
    </w:tbl>
    <w:p w14:paraId="220D29B1" w14:textId="77777777" w:rsidR="00621C23" w:rsidRDefault="00621C23" w:rsidP="00E80CA7">
      <w:pPr>
        <w:spacing w:after="200" w:line="276" w:lineRule="auto"/>
        <w:rPr>
          <w:rFonts w:asciiTheme="minorHAnsi" w:hAnsiTheme="minorHAnsi"/>
        </w:rPr>
      </w:pPr>
    </w:p>
    <w:p w14:paraId="366BBAB7" w14:textId="77777777" w:rsidR="00C872DC" w:rsidRDefault="00C872DC" w:rsidP="00E80CA7">
      <w:pPr>
        <w:spacing w:after="200" w:line="276" w:lineRule="auto"/>
        <w:rPr>
          <w:rFonts w:asciiTheme="minorHAnsi" w:hAnsiTheme="minorHAnsi"/>
        </w:rPr>
      </w:pPr>
    </w:p>
    <w:p w14:paraId="5DE6CAAE" w14:textId="77777777" w:rsidR="00C872DC" w:rsidRDefault="00C872DC" w:rsidP="00E80CA7">
      <w:pPr>
        <w:spacing w:after="200" w:line="276" w:lineRule="auto"/>
        <w:rPr>
          <w:rFonts w:asciiTheme="minorHAnsi" w:hAnsiTheme="minorHAnsi"/>
        </w:rPr>
      </w:pPr>
    </w:p>
    <w:p w14:paraId="79FA6AFF" w14:textId="77777777" w:rsidR="00C872DC" w:rsidRDefault="00C872DC" w:rsidP="00E80CA7">
      <w:pPr>
        <w:spacing w:after="200" w:line="276" w:lineRule="auto"/>
        <w:rPr>
          <w:rFonts w:asciiTheme="minorHAnsi" w:hAnsiTheme="minorHAnsi"/>
        </w:rPr>
      </w:pPr>
    </w:p>
    <w:p w14:paraId="16E7A729" w14:textId="77777777" w:rsidR="00C872DC" w:rsidRDefault="00C872DC" w:rsidP="00E80CA7">
      <w:pPr>
        <w:spacing w:after="200" w:line="276" w:lineRule="auto"/>
        <w:rPr>
          <w:rFonts w:asciiTheme="minorHAnsi" w:hAnsiTheme="minorHAnsi"/>
        </w:rPr>
      </w:pPr>
    </w:p>
    <w:p w14:paraId="5004805F" w14:textId="77777777" w:rsidR="00C872DC" w:rsidRDefault="00C872DC" w:rsidP="00E80CA7">
      <w:pPr>
        <w:spacing w:after="200" w:line="276" w:lineRule="auto"/>
        <w:rPr>
          <w:rFonts w:asciiTheme="minorHAnsi" w:hAnsiTheme="minorHAnsi"/>
        </w:rPr>
      </w:pPr>
    </w:p>
    <w:p w14:paraId="57BDAA5B" w14:textId="77777777" w:rsidR="00C872DC" w:rsidRDefault="00C872DC" w:rsidP="00E80CA7">
      <w:pPr>
        <w:spacing w:after="200" w:line="276" w:lineRule="auto"/>
        <w:rPr>
          <w:rFonts w:asciiTheme="minorHAnsi" w:hAnsiTheme="minorHAnsi"/>
        </w:rPr>
      </w:pPr>
    </w:p>
    <w:p w14:paraId="223D49D7" w14:textId="77777777" w:rsidR="00C872DC" w:rsidRDefault="00C872DC" w:rsidP="00E80CA7">
      <w:pPr>
        <w:spacing w:after="200" w:line="276" w:lineRule="auto"/>
        <w:rPr>
          <w:rFonts w:asciiTheme="minorHAnsi" w:hAnsiTheme="minorHAnsi"/>
        </w:rPr>
      </w:pPr>
    </w:p>
    <w:p w14:paraId="24467C59" w14:textId="77777777" w:rsidR="00C872DC" w:rsidRDefault="00C872DC" w:rsidP="00E80CA7">
      <w:pPr>
        <w:spacing w:after="200" w:line="276" w:lineRule="auto"/>
        <w:rPr>
          <w:rFonts w:asciiTheme="minorHAnsi" w:hAnsiTheme="minorHAnsi"/>
        </w:rPr>
      </w:pPr>
    </w:p>
    <w:p w14:paraId="3F1D217F" w14:textId="77777777" w:rsidR="00C872DC" w:rsidRDefault="00C872DC" w:rsidP="00E80CA7">
      <w:pPr>
        <w:spacing w:after="200" w:line="276" w:lineRule="auto"/>
        <w:rPr>
          <w:rFonts w:asciiTheme="minorHAnsi" w:hAnsiTheme="minorHAnsi"/>
        </w:rPr>
      </w:pPr>
    </w:p>
    <w:p w14:paraId="601E0658" w14:textId="77777777" w:rsidR="00C872DC" w:rsidRPr="004B2D1A" w:rsidRDefault="00C872DC" w:rsidP="00C872DC">
      <w:pPr>
        <w:shd w:val="clear" w:color="auto" w:fill="FFFFFF"/>
        <w:spacing w:line="309" w:lineRule="atLeast"/>
        <w:jc w:val="center"/>
        <w:rPr>
          <w:rFonts w:asciiTheme="minorHAnsi" w:hAnsiTheme="minorHAnsi"/>
          <w:color w:val="666666"/>
        </w:rPr>
      </w:pPr>
      <w:r w:rsidRPr="004B2D1A">
        <w:rPr>
          <w:rFonts w:asciiTheme="minorHAnsi" w:hAnsiTheme="minorHAnsi"/>
          <w:b/>
          <w:bCs/>
          <w:color w:val="666666"/>
        </w:rPr>
        <w:t>SANDPAPER SELECTION CHART</w:t>
      </w:r>
      <w:r w:rsidRPr="004B2D1A">
        <w:rPr>
          <w:rFonts w:asciiTheme="minorHAnsi" w:hAnsiTheme="minorHAnsi"/>
          <w:color w:val="666666"/>
        </w:rPr>
        <w:br/>
      </w:r>
    </w:p>
    <w:tbl>
      <w:tblPr>
        <w:tblW w:w="101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02"/>
        <w:gridCol w:w="968"/>
        <w:gridCol w:w="1001"/>
        <w:gridCol w:w="6957"/>
      </w:tblGrid>
      <w:tr w:rsidR="00C872DC" w:rsidRPr="004B2D1A" w14:paraId="3B648227" w14:textId="77777777" w:rsidTr="00C872DC">
        <w:trPr>
          <w:trHeight w:val="283"/>
        </w:trPr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AE64045" w14:textId="77777777" w:rsidR="00C872DC" w:rsidRPr="004B2D1A" w:rsidRDefault="00C872DC" w:rsidP="00847EA6">
            <w:pPr>
              <w:jc w:val="center"/>
              <w:rPr>
                <w:rFonts w:asciiTheme="minorHAnsi" w:hAnsiTheme="minorHAnsi" w:cs="Arial"/>
                <w:b/>
                <w:bCs/>
                <w:color w:val="666666"/>
              </w:rPr>
            </w:pPr>
            <w:r w:rsidRPr="004B2D1A">
              <w:rPr>
                <w:rFonts w:asciiTheme="minorHAnsi" w:hAnsiTheme="minorHAnsi" w:cs="Arial"/>
                <w:b/>
                <w:bCs/>
                <w:color w:val="666666"/>
              </w:rPr>
              <w:t>Grit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E3CA341" w14:textId="77777777" w:rsidR="00C872DC" w:rsidRPr="004B2D1A" w:rsidRDefault="00C872DC" w:rsidP="00847EA6">
            <w:pPr>
              <w:jc w:val="center"/>
              <w:rPr>
                <w:rFonts w:asciiTheme="minorHAnsi" w:hAnsiTheme="minorHAnsi" w:cs="Arial"/>
                <w:b/>
                <w:bCs/>
                <w:color w:val="666666"/>
              </w:rPr>
            </w:pPr>
            <w:r w:rsidRPr="004B2D1A">
              <w:rPr>
                <w:rFonts w:asciiTheme="minorHAnsi" w:hAnsiTheme="minorHAnsi" w:cs="Arial"/>
                <w:b/>
                <w:bCs/>
                <w:color w:val="666666"/>
              </w:rPr>
              <w:t>Number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74FEF1F" w14:textId="77777777" w:rsidR="00C872DC" w:rsidRPr="004B2D1A" w:rsidRDefault="00C872DC" w:rsidP="00847EA6">
            <w:pPr>
              <w:jc w:val="center"/>
              <w:rPr>
                <w:rFonts w:asciiTheme="minorHAnsi" w:hAnsiTheme="minorHAnsi" w:cs="Arial"/>
                <w:b/>
                <w:bCs/>
                <w:color w:val="666666"/>
              </w:rPr>
            </w:pPr>
            <w:r w:rsidRPr="004B2D1A">
              <w:rPr>
                <w:rFonts w:asciiTheme="minorHAnsi" w:hAnsiTheme="minorHAnsi" w:cs="Arial"/>
                <w:b/>
                <w:bCs/>
                <w:color w:val="666666"/>
              </w:rPr>
              <w:t>Coating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0955180" w14:textId="77777777" w:rsidR="00C872DC" w:rsidRPr="004B2D1A" w:rsidRDefault="00C872DC" w:rsidP="00847EA6">
            <w:pPr>
              <w:rPr>
                <w:rFonts w:asciiTheme="minorHAnsi" w:hAnsiTheme="minorHAnsi"/>
                <w:b/>
                <w:bCs/>
                <w:color w:val="666666"/>
              </w:rPr>
            </w:pPr>
            <w:r w:rsidRPr="004B2D1A">
              <w:rPr>
                <w:rFonts w:asciiTheme="minorHAnsi" w:hAnsiTheme="minorHAnsi" w:cs="Arial"/>
                <w:b/>
                <w:bCs/>
                <w:color w:val="666666"/>
              </w:rPr>
              <w:t>Common Uses</w:t>
            </w:r>
          </w:p>
        </w:tc>
      </w:tr>
      <w:tr w:rsidR="00C872DC" w:rsidRPr="004B2D1A" w14:paraId="53F92BB3" w14:textId="77777777" w:rsidTr="00C872DC">
        <w:trPr>
          <w:trHeight w:val="886"/>
        </w:trPr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9E1E62A" w14:textId="77777777" w:rsidR="00C872DC" w:rsidRPr="004B2D1A" w:rsidRDefault="00C872DC" w:rsidP="00847EA6">
            <w:pPr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 w:cs="Arial"/>
                <w:color w:val="666666"/>
              </w:rPr>
              <w:t>Very coarse</w:t>
            </w:r>
            <w:r w:rsidRPr="004B2D1A">
              <w:rPr>
                <w:rFonts w:asciiTheme="minorHAnsi" w:hAnsiTheme="minorHAnsi" w:cs="Arial"/>
                <w:color w:val="666666"/>
              </w:rPr>
              <w:br/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A47A47D" w14:textId="77777777" w:rsidR="00C872DC" w:rsidRPr="004B2D1A" w:rsidRDefault="00C872DC" w:rsidP="00847EA6">
            <w:pPr>
              <w:jc w:val="center"/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/>
                <w:color w:val="666666"/>
              </w:rPr>
              <w:t>30</w:t>
            </w:r>
            <w:r w:rsidRPr="004B2D1A">
              <w:rPr>
                <w:rFonts w:asciiTheme="minorHAnsi" w:hAnsiTheme="minorHAnsi"/>
                <w:color w:val="666666"/>
              </w:rPr>
              <w:br/>
              <w:t>36</w:t>
            </w:r>
            <w:r w:rsidRPr="004B2D1A">
              <w:rPr>
                <w:rFonts w:asciiTheme="minorHAnsi" w:hAnsiTheme="minorHAnsi"/>
                <w:color w:val="666666"/>
              </w:rPr>
              <w:br/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97E10F8" w14:textId="77777777" w:rsidR="00C872DC" w:rsidRPr="004B2D1A" w:rsidRDefault="00C872DC" w:rsidP="00847EA6">
            <w:pPr>
              <w:jc w:val="center"/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/>
                <w:color w:val="666666"/>
              </w:rPr>
              <w:t>G,S</w:t>
            </w:r>
            <w:r w:rsidRPr="004B2D1A">
              <w:rPr>
                <w:rFonts w:asciiTheme="minorHAnsi" w:hAnsiTheme="minorHAnsi"/>
                <w:color w:val="666666"/>
              </w:rPr>
              <w:br/>
            </w:r>
            <w:proofErr w:type="spellStart"/>
            <w:r w:rsidRPr="004B2D1A">
              <w:rPr>
                <w:rFonts w:asciiTheme="minorHAnsi" w:hAnsiTheme="minorHAnsi"/>
                <w:color w:val="666666"/>
              </w:rPr>
              <w:t>G,S</w:t>
            </w:r>
            <w:proofErr w:type="spellEnd"/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5DF7D2" w14:textId="77777777" w:rsidR="00C872DC" w:rsidRPr="004B2D1A" w:rsidRDefault="00C872DC" w:rsidP="00847EA6">
            <w:pPr>
              <w:rPr>
                <w:rFonts w:asciiTheme="minorHAnsi" w:hAnsiTheme="minorHAnsi" w:cs="Arial"/>
                <w:color w:val="666666"/>
              </w:rPr>
            </w:pPr>
            <w:r w:rsidRPr="004B2D1A">
              <w:rPr>
                <w:rFonts w:asciiTheme="minorHAnsi" w:hAnsiTheme="minorHAnsi" w:cs="Arial"/>
                <w:color w:val="666666"/>
              </w:rPr>
              <w:t>Rust removal on rough-finished metal.</w:t>
            </w:r>
          </w:p>
        </w:tc>
      </w:tr>
      <w:tr w:rsidR="00C872DC" w:rsidRPr="004B2D1A" w14:paraId="379AD1C1" w14:textId="77777777" w:rsidTr="00C872DC">
        <w:trPr>
          <w:trHeight w:val="886"/>
        </w:trPr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90E47F9" w14:textId="77777777" w:rsidR="00C872DC" w:rsidRPr="004B2D1A" w:rsidRDefault="00C872DC" w:rsidP="00847EA6">
            <w:pPr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 w:cs="Arial"/>
                <w:color w:val="666666"/>
              </w:rPr>
              <w:t>Coarse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3EBDC0B" w14:textId="77777777" w:rsidR="00C872DC" w:rsidRPr="004B2D1A" w:rsidRDefault="00C872DC" w:rsidP="00847EA6">
            <w:pPr>
              <w:jc w:val="center"/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/>
                <w:color w:val="666666"/>
              </w:rPr>
              <w:t>40</w:t>
            </w:r>
            <w:r w:rsidRPr="004B2D1A">
              <w:rPr>
                <w:rFonts w:asciiTheme="minorHAnsi" w:hAnsiTheme="minorHAnsi"/>
                <w:color w:val="666666"/>
              </w:rPr>
              <w:br/>
              <w:t>50</w:t>
            </w:r>
            <w:r w:rsidRPr="004B2D1A">
              <w:rPr>
                <w:rFonts w:asciiTheme="minorHAnsi" w:hAnsiTheme="minorHAnsi"/>
                <w:color w:val="666666"/>
              </w:rPr>
              <w:br/>
              <w:t>60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A6581DE" w14:textId="77777777" w:rsidR="00C872DC" w:rsidRPr="004B2D1A" w:rsidRDefault="00C872DC" w:rsidP="00847EA6">
            <w:pPr>
              <w:jc w:val="center"/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 w:cs="Arial"/>
                <w:color w:val="666666"/>
              </w:rPr>
              <w:t>G,S</w:t>
            </w:r>
            <w:r w:rsidRPr="004B2D1A">
              <w:rPr>
                <w:rFonts w:asciiTheme="minorHAnsi" w:hAnsiTheme="minorHAnsi" w:cs="Arial"/>
                <w:color w:val="666666"/>
              </w:rPr>
              <w:br/>
            </w:r>
            <w:proofErr w:type="spellStart"/>
            <w:r w:rsidRPr="004B2D1A">
              <w:rPr>
                <w:rFonts w:asciiTheme="minorHAnsi" w:hAnsiTheme="minorHAnsi" w:cs="Arial"/>
                <w:color w:val="666666"/>
              </w:rPr>
              <w:t>G,S</w:t>
            </w:r>
            <w:proofErr w:type="spellEnd"/>
            <w:r w:rsidRPr="004B2D1A">
              <w:rPr>
                <w:rFonts w:asciiTheme="minorHAnsi" w:hAnsiTheme="minorHAnsi" w:cs="Arial"/>
                <w:color w:val="666666"/>
              </w:rPr>
              <w:br/>
              <w:t>G,A,S</w:t>
            </w:r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333DC64" w14:textId="77777777" w:rsidR="00C872DC" w:rsidRPr="004B2D1A" w:rsidRDefault="00C872DC" w:rsidP="00847EA6">
            <w:pPr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 w:cs="Arial"/>
                <w:color w:val="666666"/>
              </w:rPr>
              <w:t>Rough sanding of wood; paint removal.</w:t>
            </w:r>
          </w:p>
        </w:tc>
      </w:tr>
      <w:tr w:rsidR="00C872DC" w:rsidRPr="004B2D1A" w14:paraId="3589A75B" w14:textId="77777777" w:rsidTr="00C872DC">
        <w:trPr>
          <w:trHeight w:val="886"/>
        </w:trPr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96DA265" w14:textId="77777777" w:rsidR="00C872DC" w:rsidRPr="004B2D1A" w:rsidRDefault="00C872DC" w:rsidP="00847EA6">
            <w:pPr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 w:cs="Arial"/>
                <w:color w:val="666666"/>
              </w:rPr>
              <w:t>Medium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DFBC8E6" w14:textId="77777777" w:rsidR="00C872DC" w:rsidRPr="004B2D1A" w:rsidRDefault="00C872DC" w:rsidP="00847EA6">
            <w:pPr>
              <w:jc w:val="center"/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/>
                <w:color w:val="666666"/>
              </w:rPr>
              <w:t>80</w:t>
            </w:r>
            <w:r w:rsidRPr="004B2D1A">
              <w:rPr>
                <w:rFonts w:asciiTheme="minorHAnsi" w:hAnsiTheme="minorHAnsi"/>
                <w:color w:val="666666"/>
              </w:rPr>
              <w:br/>
              <w:t>100</w:t>
            </w:r>
            <w:r w:rsidRPr="004B2D1A">
              <w:rPr>
                <w:rFonts w:asciiTheme="minorHAnsi" w:hAnsiTheme="minorHAnsi"/>
                <w:color w:val="666666"/>
              </w:rPr>
              <w:br/>
              <w:t>120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F56C89E" w14:textId="77777777" w:rsidR="00C872DC" w:rsidRPr="004B2D1A" w:rsidRDefault="00C872DC" w:rsidP="00847EA6">
            <w:pPr>
              <w:jc w:val="center"/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/>
                <w:color w:val="666666"/>
              </w:rPr>
              <w:t>G,A,S</w:t>
            </w:r>
            <w:r w:rsidRPr="004B2D1A">
              <w:rPr>
                <w:rFonts w:asciiTheme="minorHAnsi" w:hAnsiTheme="minorHAnsi"/>
                <w:color w:val="666666"/>
              </w:rPr>
              <w:br/>
            </w:r>
            <w:proofErr w:type="spellStart"/>
            <w:r w:rsidRPr="004B2D1A">
              <w:rPr>
                <w:rFonts w:asciiTheme="minorHAnsi" w:hAnsiTheme="minorHAnsi"/>
                <w:color w:val="666666"/>
              </w:rPr>
              <w:t>G,A,S</w:t>
            </w:r>
            <w:proofErr w:type="spellEnd"/>
            <w:r w:rsidRPr="004B2D1A">
              <w:rPr>
                <w:rFonts w:asciiTheme="minorHAnsi" w:hAnsiTheme="minorHAnsi"/>
                <w:color w:val="666666"/>
              </w:rPr>
              <w:br/>
            </w:r>
            <w:proofErr w:type="spellStart"/>
            <w:r w:rsidRPr="004B2D1A">
              <w:rPr>
                <w:rFonts w:asciiTheme="minorHAnsi" w:hAnsiTheme="minorHAnsi"/>
                <w:color w:val="666666"/>
              </w:rPr>
              <w:t>G,A,S</w:t>
            </w:r>
            <w:proofErr w:type="spellEnd"/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232A97" w14:textId="77777777" w:rsidR="00C872DC" w:rsidRDefault="00C872DC" w:rsidP="00847EA6">
            <w:pPr>
              <w:rPr>
                <w:rFonts w:asciiTheme="minorHAnsi" w:hAnsiTheme="minorHAnsi" w:cs="Arial"/>
                <w:color w:val="666666"/>
              </w:rPr>
            </w:pPr>
            <w:r w:rsidRPr="004B2D1A">
              <w:rPr>
                <w:rFonts w:asciiTheme="minorHAnsi" w:hAnsiTheme="minorHAnsi" w:cs="Arial"/>
                <w:color w:val="666666"/>
              </w:rPr>
              <w:t>General wood sanding; plaster smoothing;</w:t>
            </w:r>
          </w:p>
          <w:p w14:paraId="0F5B1D8F" w14:textId="2425A864" w:rsidR="00C872DC" w:rsidRPr="004B2D1A" w:rsidRDefault="00C872DC" w:rsidP="00847EA6">
            <w:pPr>
              <w:rPr>
                <w:rFonts w:asciiTheme="minorHAnsi" w:hAnsiTheme="minorHAnsi" w:cs="Arial"/>
                <w:color w:val="666666"/>
              </w:rPr>
            </w:pPr>
            <w:r w:rsidRPr="004B2D1A">
              <w:rPr>
                <w:rFonts w:asciiTheme="minorHAnsi" w:hAnsiTheme="minorHAnsi" w:cs="Arial"/>
                <w:color w:val="666666"/>
              </w:rPr>
              <w:t xml:space="preserve"> </w:t>
            </w:r>
            <w:proofErr w:type="gramStart"/>
            <w:r w:rsidRPr="004B2D1A">
              <w:rPr>
                <w:rFonts w:asciiTheme="minorHAnsi" w:hAnsiTheme="minorHAnsi" w:cs="Arial"/>
                <w:color w:val="666666"/>
              </w:rPr>
              <w:t>preliminary</w:t>
            </w:r>
            <w:proofErr w:type="gramEnd"/>
            <w:r w:rsidRPr="004B2D1A">
              <w:rPr>
                <w:rFonts w:asciiTheme="minorHAnsi" w:hAnsiTheme="minorHAnsi" w:cs="Arial"/>
                <w:color w:val="666666"/>
              </w:rPr>
              <w:t xml:space="preserve"> smoothing of previously painted surface.</w:t>
            </w:r>
          </w:p>
        </w:tc>
      </w:tr>
      <w:tr w:rsidR="00C872DC" w:rsidRPr="004B2D1A" w14:paraId="71AC10E6" w14:textId="77777777" w:rsidTr="00C872DC">
        <w:trPr>
          <w:trHeight w:val="603"/>
        </w:trPr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CE60E92" w14:textId="77777777" w:rsidR="00C872DC" w:rsidRPr="004B2D1A" w:rsidRDefault="00C872DC" w:rsidP="00847EA6">
            <w:pPr>
              <w:rPr>
                <w:rFonts w:asciiTheme="minorHAnsi" w:hAnsiTheme="minorHAnsi" w:cs="Arial"/>
                <w:color w:val="666666"/>
              </w:rPr>
            </w:pPr>
            <w:r w:rsidRPr="004B2D1A">
              <w:rPr>
                <w:rFonts w:asciiTheme="minorHAnsi" w:hAnsiTheme="minorHAnsi" w:cs="Arial"/>
                <w:color w:val="666666"/>
              </w:rPr>
              <w:t>Fine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0C9DFF1" w14:textId="77777777" w:rsidR="00C872DC" w:rsidRPr="004B2D1A" w:rsidRDefault="00C872DC" w:rsidP="00847EA6">
            <w:pPr>
              <w:jc w:val="center"/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/>
                <w:color w:val="666666"/>
              </w:rPr>
              <w:t>150</w:t>
            </w:r>
            <w:r w:rsidRPr="004B2D1A">
              <w:rPr>
                <w:rFonts w:asciiTheme="minorHAnsi" w:hAnsiTheme="minorHAnsi"/>
                <w:color w:val="666666"/>
              </w:rPr>
              <w:br/>
              <w:t>180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BA0DF6A" w14:textId="77777777" w:rsidR="00C872DC" w:rsidRPr="004B2D1A" w:rsidRDefault="00C872DC" w:rsidP="00847EA6">
            <w:pPr>
              <w:jc w:val="center"/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/>
                <w:color w:val="666666"/>
              </w:rPr>
              <w:t>G,A,S</w:t>
            </w:r>
            <w:r w:rsidRPr="004B2D1A">
              <w:rPr>
                <w:rFonts w:asciiTheme="minorHAnsi" w:hAnsiTheme="minorHAnsi"/>
                <w:color w:val="666666"/>
              </w:rPr>
              <w:br/>
            </w:r>
            <w:proofErr w:type="spellStart"/>
            <w:r w:rsidRPr="004B2D1A">
              <w:rPr>
                <w:rFonts w:asciiTheme="minorHAnsi" w:hAnsiTheme="minorHAnsi"/>
                <w:color w:val="666666"/>
              </w:rPr>
              <w:t>G,A,S</w:t>
            </w:r>
            <w:proofErr w:type="spellEnd"/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5A7CE8E" w14:textId="77777777" w:rsidR="00C872DC" w:rsidRPr="004B2D1A" w:rsidRDefault="00C872DC" w:rsidP="00847EA6">
            <w:pPr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 w:cs="Arial"/>
                <w:color w:val="666666"/>
              </w:rPr>
              <w:t>Final sanding of bare wood or previously painting surface.</w:t>
            </w:r>
          </w:p>
        </w:tc>
      </w:tr>
      <w:tr w:rsidR="00C872DC" w:rsidRPr="004B2D1A" w14:paraId="5909F766" w14:textId="77777777" w:rsidTr="00C872DC">
        <w:trPr>
          <w:trHeight w:val="886"/>
        </w:trPr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111364C" w14:textId="77777777" w:rsidR="00C872DC" w:rsidRPr="004B2D1A" w:rsidRDefault="00C872DC" w:rsidP="00847EA6">
            <w:pPr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 w:cs="Arial"/>
                <w:color w:val="666666"/>
              </w:rPr>
              <w:t>Very fine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C5CED6F" w14:textId="77777777" w:rsidR="00C872DC" w:rsidRPr="004B2D1A" w:rsidRDefault="00C872DC" w:rsidP="00847EA6">
            <w:pPr>
              <w:jc w:val="center"/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 w:cs="Arial"/>
                <w:color w:val="666666"/>
              </w:rPr>
              <w:t>220</w:t>
            </w:r>
            <w:r w:rsidRPr="004B2D1A">
              <w:rPr>
                <w:rFonts w:asciiTheme="minorHAnsi" w:hAnsiTheme="minorHAnsi" w:cs="Arial"/>
                <w:color w:val="666666"/>
              </w:rPr>
              <w:br/>
              <w:t>240</w:t>
            </w:r>
            <w:r w:rsidRPr="004B2D1A">
              <w:rPr>
                <w:rFonts w:asciiTheme="minorHAnsi" w:hAnsiTheme="minorHAnsi" w:cs="Arial"/>
                <w:color w:val="666666"/>
              </w:rPr>
              <w:br/>
              <w:t>280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40D7D7C" w14:textId="77777777" w:rsidR="00C872DC" w:rsidRPr="004B2D1A" w:rsidRDefault="00C872DC" w:rsidP="00847EA6">
            <w:pPr>
              <w:jc w:val="center"/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/>
                <w:color w:val="666666"/>
              </w:rPr>
              <w:t>G,A,S</w:t>
            </w:r>
            <w:r w:rsidRPr="004B2D1A">
              <w:rPr>
                <w:rFonts w:asciiTheme="minorHAnsi" w:hAnsiTheme="minorHAnsi"/>
                <w:color w:val="666666"/>
              </w:rPr>
              <w:br/>
              <w:t>A,S</w:t>
            </w:r>
            <w:r w:rsidRPr="004B2D1A">
              <w:rPr>
                <w:rFonts w:asciiTheme="minorHAnsi" w:hAnsiTheme="minorHAnsi"/>
                <w:color w:val="666666"/>
              </w:rPr>
              <w:br/>
            </w:r>
            <w:proofErr w:type="spellStart"/>
            <w:r w:rsidRPr="004B2D1A">
              <w:rPr>
                <w:rFonts w:asciiTheme="minorHAnsi" w:hAnsiTheme="minorHAnsi"/>
                <w:color w:val="666666"/>
              </w:rPr>
              <w:t>A,S</w:t>
            </w:r>
            <w:proofErr w:type="spellEnd"/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493E6CC" w14:textId="77777777" w:rsidR="00C872DC" w:rsidRPr="004B2D1A" w:rsidRDefault="00C872DC" w:rsidP="00847EA6">
            <w:pPr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/>
                <w:color w:val="666666"/>
              </w:rPr>
              <w:t>Light sanding between finish coats; dry sanding.</w:t>
            </w:r>
          </w:p>
        </w:tc>
      </w:tr>
      <w:tr w:rsidR="00C872DC" w:rsidRPr="004B2D1A" w14:paraId="22ABAC01" w14:textId="77777777" w:rsidTr="00C872DC">
        <w:trPr>
          <w:trHeight w:val="1416"/>
        </w:trPr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E64F558" w14:textId="77777777" w:rsidR="00C872DC" w:rsidRPr="004B2D1A" w:rsidRDefault="00C872DC" w:rsidP="00847EA6">
            <w:pPr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 w:cs="Arial"/>
                <w:color w:val="666666"/>
              </w:rPr>
              <w:t>Extra fine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2252363" w14:textId="77777777" w:rsidR="00C872DC" w:rsidRPr="004B2D1A" w:rsidRDefault="00C872DC" w:rsidP="00847EA6">
            <w:pPr>
              <w:jc w:val="center"/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 w:cs="Arial"/>
                <w:color w:val="666666"/>
              </w:rPr>
              <w:t>320</w:t>
            </w:r>
            <w:r w:rsidRPr="004B2D1A">
              <w:rPr>
                <w:rFonts w:asciiTheme="minorHAnsi" w:hAnsiTheme="minorHAnsi" w:cs="Arial"/>
                <w:color w:val="666666"/>
              </w:rPr>
              <w:br/>
            </w:r>
            <w:r w:rsidRPr="004B2D1A">
              <w:rPr>
                <w:rFonts w:asciiTheme="minorHAnsi" w:hAnsiTheme="minorHAnsi" w:cs="Arial"/>
                <w:color w:val="666666"/>
              </w:rPr>
              <w:br/>
              <w:t>360</w:t>
            </w:r>
            <w:r w:rsidRPr="004B2D1A">
              <w:rPr>
                <w:rFonts w:asciiTheme="minorHAnsi" w:hAnsiTheme="minorHAnsi" w:cs="Arial"/>
                <w:color w:val="666666"/>
              </w:rPr>
              <w:br/>
              <w:t>600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5CB4E87" w14:textId="77777777" w:rsidR="00C872DC" w:rsidRPr="004B2D1A" w:rsidRDefault="00C872DC" w:rsidP="00847EA6">
            <w:pPr>
              <w:jc w:val="center"/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/>
                <w:color w:val="666666"/>
              </w:rPr>
              <w:t>A,S</w:t>
            </w:r>
            <w:r w:rsidRPr="004B2D1A">
              <w:rPr>
                <w:rFonts w:asciiTheme="minorHAnsi" w:hAnsiTheme="minorHAnsi"/>
                <w:color w:val="666666"/>
              </w:rPr>
              <w:br/>
            </w:r>
            <w:r w:rsidRPr="004B2D1A">
              <w:rPr>
                <w:rFonts w:asciiTheme="minorHAnsi" w:hAnsiTheme="minorHAnsi"/>
                <w:color w:val="666666"/>
              </w:rPr>
              <w:br/>
              <w:t>S</w:t>
            </w:r>
            <w:r w:rsidRPr="004B2D1A">
              <w:rPr>
                <w:rFonts w:asciiTheme="minorHAnsi" w:hAnsiTheme="minorHAnsi"/>
                <w:color w:val="666666"/>
              </w:rPr>
              <w:br/>
            </w:r>
            <w:proofErr w:type="spellStart"/>
            <w:r w:rsidRPr="004B2D1A">
              <w:rPr>
                <w:rFonts w:asciiTheme="minorHAnsi" w:hAnsiTheme="minorHAnsi"/>
                <w:color w:val="666666"/>
              </w:rPr>
              <w:t>S</w:t>
            </w:r>
            <w:proofErr w:type="spellEnd"/>
          </w:p>
        </w:tc>
        <w:tc>
          <w:tcPr>
            <w:tcW w:w="6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3906868" w14:textId="77777777" w:rsidR="00C872DC" w:rsidRPr="004B2D1A" w:rsidRDefault="00C872DC" w:rsidP="00847EA6">
            <w:pPr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/>
                <w:color w:val="666666"/>
              </w:rPr>
              <w:t> </w:t>
            </w:r>
          </w:p>
          <w:p w14:paraId="0602560C" w14:textId="77777777" w:rsidR="00C872DC" w:rsidRPr="004B2D1A" w:rsidRDefault="00C872DC" w:rsidP="00847EA6">
            <w:pPr>
              <w:spacing w:after="45" w:line="360" w:lineRule="atLeast"/>
              <w:rPr>
                <w:rFonts w:asciiTheme="minorHAnsi" w:hAnsiTheme="minorHAnsi"/>
                <w:color w:val="666666"/>
              </w:rPr>
            </w:pPr>
            <w:r w:rsidRPr="004B2D1A">
              <w:rPr>
                <w:rFonts w:asciiTheme="minorHAnsi" w:hAnsiTheme="minorHAnsi"/>
                <w:color w:val="666666"/>
              </w:rPr>
              <w:t>High finish on lacquer, varnish, or shellac; wet sanding.</w:t>
            </w:r>
            <w:r w:rsidRPr="004B2D1A">
              <w:rPr>
                <w:rFonts w:asciiTheme="minorHAnsi" w:hAnsiTheme="minorHAnsi"/>
                <w:color w:val="666666"/>
              </w:rPr>
              <w:br/>
              <w:t>High-</w:t>
            </w:r>
            <w:proofErr w:type="spellStart"/>
            <w:r w:rsidRPr="004B2D1A">
              <w:rPr>
                <w:rFonts w:asciiTheme="minorHAnsi" w:hAnsiTheme="minorHAnsi"/>
                <w:color w:val="666666"/>
              </w:rPr>
              <w:t>satinized</w:t>
            </w:r>
            <w:proofErr w:type="spellEnd"/>
            <w:r w:rsidRPr="004B2D1A">
              <w:rPr>
                <w:rFonts w:asciiTheme="minorHAnsi" w:hAnsiTheme="minorHAnsi"/>
                <w:color w:val="666666"/>
              </w:rPr>
              <w:t xml:space="preserve"> finishes; wet sanding.</w:t>
            </w:r>
            <w:r w:rsidRPr="004B2D1A">
              <w:rPr>
                <w:rFonts w:asciiTheme="minorHAnsi" w:hAnsiTheme="minorHAnsi"/>
                <w:color w:val="666666"/>
              </w:rPr>
              <w:br/>
            </w:r>
          </w:p>
        </w:tc>
      </w:tr>
    </w:tbl>
    <w:p w14:paraId="2EF26B32" w14:textId="77777777" w:rsidR="00C872DC" w:rsidRPr="004B2D1A" w:rsidRDefault="00C872DC" w:rsidP="00C872DC">
      <w:pPr>
        <w:shd w:val="clear" w:color="auto" w:fill="FFFFFF"/>
        <w:spacing w:after="150" w:line="360" w:lineRule="atLeast"/>
        <w:rPr>
          <w:rFonts w:asciiTheme="minorHAnsi" w:hAnsiTheme="minorHAnsi" w:cs="Arial"/>
          <w:i/>
          <w:iCs/>
          <w:color w:val="666666"/>
        </w:rPr>
      </w:pPr>
    </w:p>
    <w:p w14:paraId="250725EC" w14:textId="77777777" w:rsidR="00C872DC" w:rsidRPr="004B2D1A" w:rsidRDefault="00C872DC" w:rsidP="00C872DC">
      <w:pPr>
        <w:shd w:val="clear" w:color="auto" w:fill="FFFFFF"/>
        <w:spacing w:after="150" w:line="360" w:lineRule="atLeast"/>
        <w:rPr>
          <w:rFonts w:asciiTheme="minorHAnsi" w:hAnsiTheme="minorHAnsi" w:cs="Arial"/>
          <w:i/>
          <w:iCs/>
          <w:color w:val="666666"/>
        </w:rPr>
      </w:pPr>
      <w:r w:rsidRPr="004B2D1A">
        <w:rPr>
          <w:rFonts w:asciiTheme="minorHAnsi" w:hAnsiTheme="minorHAnsi" w:cs="Arial"/>
          <w:i/>
          <w:iCs/>
          <w:color w:val="666666"/>
        </w:rPr>
        <w:t xml:space="preserve"> G = garnet; A = aluminum oxide; S = silicon carbide. Silicon carbide is used dry or wet, with water or oil. </w:t>
      </w:r>
      <w:bookmarkStart w:id="1" w:name="_GoBack"/>
      <w:bookmarkEnd w:id="1"/>
    </w:p>
    <w:p w14:paraId="1E469086" w14:textId="77777777" w:rsidR="00C872DC" w:rsidRPr="004B2D1A" w:rsidRDefault="00C872DC" w:rsidP="00C872DC">
      <w:pPr>
        <w:rPr>
          <w:rFonts w:asciiTheme="minorHAnsi" w:hAnsiTheme="minorHAnsi"/>
        </w:rPr>
      </w:pPr>
    </w:p>
    <w:p w14:paraId="5B9AE3B2" w14:textId="77777777" w:rsidR="00C872DC" w:rsidRPr="0087472D" w:rsidRDefault="00C872DC" w:rsidP="00E80CA7">
      <w:pPr>
        <w:spacing w:after="200" w:line="276" w:lineRule="auto"/>
        <w:rPr>
          <w:rFonts w:asciiTheme="minorHAnsi" w:hAnsiTheme="minorHAnsi"/>
        </w:rPr>
      </w:pPr>
    </w:p>
    <w:sectPr w:rsidR="00C872DC" w:rsidRPr="0087472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B3D69" w14:textId="77777777" w:rsidR="00987254" w:rsidRDefault="00987254" w:rsidP="00912A09">
      <w:r>
        <w:separator/>
      </w:r>
    </w:p>
  </w:endnote>
  <w:endnote w:type="continuationSeparator" w:id="0">
    <w:p w14:paraId="7261A699" w14:textId="77777777" w:rsidR="00987254" w:rsidRDefault="00987254" w:rsidP="0091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061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68E44" w14:textId="77777777" w:rsidR="00F5155B" w:rsidRDefault="00F5155B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7ABF30E6" wp14:editId="13C3D494">
              <wp:simplePos x="0" y="0"/>
              <wp:positionH relativeFrom="column">
                <wp:posOffset>2203450</wp:posOffset>
              </wp:positionH>
              <wp:positionV relativeFrom="paragraph">
                <wp:posOffset>-193040</wp:posOffset>
              </wp:positionV>
              <wp:extent cx="1177925" cy="914400"/>
              <wp:effectExtent l="0" t="0" r="3175" b="0"/>
              <wp:wrapTight wrapText="bothSides">
                <wp:wrapPolygon edited="0">
                  <wp:start x="0" y="0"/>
                  <wp:lineTo x="0" y="21150"/>
                  <wp:lineTo x="21309" y="21150"/>
                  <wp:lineTo x="21309" y="0"/>
                  <wp:lineTo x="0" y="0"/>
                </wp:wrapPolygon>
              </wp:wrapTight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7792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2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3C7922" w14:textId="77777777" w:rsidR="00F5155B" w:rsidRDefault="00F515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E67B7" w14:textId="77777777" w:rsidR="00987254" w:rsidRDefault="00987254" w:rsidP="00912A09">
      <w:r>
        <w:separator/>
      </w:r>
    </w:p>
  </w:footnote>
  <w:footnote w:type="continuationSeparator" w:id="0">
    <w:p w14:paraId="0D5FC2B3" w14:textId="77777777" w:rsidR="00987254" w:rsidRDefault="00987254" w:rsidP="0091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1CE62" w14:textId="77777777" w:rsidR="00F5155B" w:rsidRDefault="00F5155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8D2BA9" wp14:editId="0ED0C917">
              <wp:simplePos x="0" y="0"/>
              <wp:positionH relativeFrom="column">
                <wp:posOffset>815975</wp:posOffset>
              </wp:positionH>
              <wp:positionV relativeFrom="paragraph">
                <wp:posOffset>-320040</wp:posOffset>
              </wp:positionV>
              <wp:extent cx="4114800" cy="655320"/>
              <wp:effectExtent l="0" t="0" r="0" b="0"/>
              <wp:wrapTight wrapText="bothSides">
                <wp:wrapPolygon edited="0">
                  <wp:start x="1400" y="0"/>
                  <wp:lineTo x="0" y="3140"/>
                  <wp:lineTo x="0" y="16326"/>
                  <wp:lineTo x="600" y="20093"/>
                  <wp:lineTo x="600" y="20721"/>
                  <wp:lineTo x="1600" y="20721"/>
                  <wp:lineTo x="6000" y="20093"/>
                  <wp:lineTo x="18300" y="11930"/>
                  <wp:lineTo x="21500" y="8163"/>
                  <wp:lineTo x="21500" y="1256"/>
                  <wp:lineTo x="3600" y="0"/>
                  <wp:lineTo x="1400" y="0"/>
                </wp:wrapPolygon>
              </wp:wrapTight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14800" cy="655320"/>
                        <a:chOff x="0" y="0"/>
                        <a:chExt cx="4442604" cy="767751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17" y="112144"/>
                          <a:ext cx="4278702" cy="6556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2604" cy="6728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id="Group 5" o:spid="_x0000_s1026" style="position:absolute;margin-left:64.25pt;margin-top:-25.2pt;width:324pt;height:51.6pt;z-index:251659264;mso-width-relative:margin;mso-height-relative:margin" coordsize="44426,7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035;top:1121;width:42787;height:6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I7DvCAAAA2gAAAA8AAABkcnMvZG93bnJldi54bWxEj0FrwkAUhO8F/8PyhN7qJkWkxKxBBUHw&#10;YLX1/si+ZIPZt2F3G9N/3y0Uehxm5humrCbbi5F86BwryBcZCOLa6Y5bBZ8fh5c3ECEia+wdk4Jv&#10;ClBtZk8lFto9+ELjNbYiQTgUqMDEOBRShtqQxbBwA3HyGuctxiR9K7XHR4LbXr5m2Upa7DgtGBxo&#10;b6i+X7+sgpPf7bPleVxd8vfpdu+GXePORqnn+bRdg4g0xf/wX/uoFSzh90q6AXL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COw7wgAAANoAAAAPAAAAAAAAAAAAAAAAAJ8C&#10;AABkcnMvZG93bnJldi54bWxQSwUGAAAAAAQABAD3AAAAjgMAAAAA&#10;">
                <v:imagedata r:id="rId3" o:title=""/>
                <v:path arrowok="t"/>
              </v:shape>
              <v:shape id="Picture 3" o:spid="_x0000_s1028" type="#_x0000_t75" style="position:absolute;width:44426;height:6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ycxvDAAAA2gAAAA8AAABkcnMvZG93bnJldi54bWxEj09rAjEUxO9Cv0N4BW+arUIpq1Fsi+DF&#10;imspeHtu3v7BzcuaRF2/vREKHoeZ+Q0znXemERdyvras4G2YgCDOra65VPC7Ww4+QPiArLGxTApu&#10;5GE+e+lNMdX2ylu6ZKEUEcI+RQVVCG0qpc8rMuiHtiWOXmGdwRClK6V2eI1w08hRkrxLgzXHhQpb&#10;+qooP2Zno+Dwt0jcej8u/Gn0kxVBys3350ap/mu3mIAI1IVn+L+90grG8LgSb4C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zJzG8MAAADaAAAADwAAAAAAAAAAAAAAAACf&#10;AgAAZHJzL2Rvd25yZXYueG1sUEsFBgAAAAAEAAQA9wAAAI8DAAAAAA==&#10;">
                <v:imagedata r:id="rId4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97E"/>
    <w:multiLevelType w:val="hybridMultilevel"/>
    <w:tmpl w:val="354E4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C46A5"/>
    <w:multiLevelType w:val="hybridMultilevel"/>
    <w:tmpl w:val="F9A84DF4"/>
    <w:lvl w:ilvl="0" w:tplc="96B62C98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CB576D"/>
    <w:multiLevelType w:val="hybridMultilevel"/>
    <w:tmpl w:val="24BE1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B6DB6"/>
    <w:multiLevelType w:val="multilevel"/>
    <w:tmpl w:val="5CAA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A3012D"/>
    <w:multiLevelType w:val="hybridMultilevel"/>
    <w:tmpl w:val="24BE1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B5CEA"/>
    <w:multiLevelType w:val="hybridMultilevel"/>
    <w:tmpl w:val="81923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8F762F"/>
    <w:multiLevelType w:val="hybridMultilevel"/>
    <w:tmpl w:val="78F254AE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19"/>
    <w:rsid w:val="00001092"/>
    <w:rsid w:val="000F53FB"/>
    <w:rsid w:val="00186D87"/>
    <w:rsid w:val="002157F9"/>
    <w:rsid w:val="00232D8D"/>
    <w:rsid w:val="00254C75"/>
    <w:rsid w:val="002A3D83"/>
    <w:rsid w:val="00364775"/>
    <w:rsid w:val="003934A6"/>
    <w:rsid w:val="003C1BCC"/>
    <w:rsid w:val="003D273D"/>
    <w:rsid w:val="0042384B"/>
    <w:rsid w:val="00442BEA"/>
    <w:rsid w:val="004B6219"/>
    <w:rsid w:val="00531DBE"/>
    <w:rsid w:val="00611C7E"/>
    <w:rsid w:val="00621C23"/>
    <w:rsid w:val="00720C07"/>
    <w:rsid w:val="007C5621"/>
    <w:rsid w:val="007D1071"/>
    <w:rsid w:val="008506C5"/>
    <w:rsid w:val="0087472D"/>
    <w:rsid w:val="00874EA6"/>
    <w:rsid w:val="008A7BEB"/>
    <w:rsid w:val="00912A09"/>
    <w:rsid w:val="00947080"/>
    <w:rsid w:val="00980463"/>
    <w:rsid w:val="00980D6B"/>
    <w:rsid w:val="00987254"/>
    <w:rsid w:val="009B2B41"/>
    <w:rsid w:val="009E3BAC"/>
    <w:rsid w:val="00A2523B"/>
    <w:rsid w:val="00A273DF"/>
    <w:rsid w:val="00A630AD"/>
    <w:rsid w:val="00AD6FD3"/>
    <w:rsid w:val="00B6041C"/>
    <w:rsid w:val="00B6124C"/>
    <w:rsid w:val="00BA43B4"/>
    <w:rsid w:val="00C04CED"/>
    <w:rsid w:val="00C14EDF"/>
    <w:rsid w:val="00C872DC"/>
    <w:rsid w:val="00C931DF"/>
    <w:rsid w:val="00CA0F97"/>
    <w:rsid w:val="00CB2C62"/>
    <w:rsid w:val="00D30ED9"/>
    <w:rsid w:val="00D710C2"/>
    <w:rsid w:val="00DB51F3"/>
    <w:rsid w:val="00DC19E0"/>
    <w:rsid w:val="00E43947"/>
    <w:rsid w:val="00E80CA7"/>
    <w:rsid w:val="00EB73CA"/>
    <w:rsid w:val="00F25AEE"/>
    <w:rsid w:val="00F5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9BA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2A0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12A09"/>
    <w:rPr>
      <w:i/>
      <w:iCs/>
    </w:rPr>
  </w:style>
  <w:style w:type="character" w:customStyle="1" w:styleId="apple-converted-space">
    <w:name w:val="apple-converted-space"/>
    <w:basedOn w:val="DefaultParagraphFont"/>
    <w:rsid w:val="00912A09"/>
  </w:style>
  <w:style w:type="paragraph" w:customStyle="1" w:styleId="AikensPageTitle">
    <w:name w:val="Aikens Page Title"/>
    <w:basedOn w:val="Heading1"/>
    <w:link w:val="AikensPageTitleChar"/>
    <w:qFormat/>
    <w:rsid w:val="00912A09"/>
    <w:pPr>
      <w:keepLines w:val="0"/>
      <w:spacing w:before="240" w:after="60"/>
      <w:jc w:val="center"/>
    </w:pPr>
    <w:rPr>
      <w:rFonts w:eastAsia="Times New Roman" w:cs="Times New Roman"/>
      <w:kern w:val="32"/>
      <w:szCs w:val="32"/>
    </w:rPr>
  </w:style>
  <w:style w:type="character" w:customStyle="1" w:styleId="AikensPageTitleChar">
    <w:name w:val="Aikens Page Title Char"/>
    <w:basedOn w:val="Heading1Char"/>
    <w:link w:val="AikensPageTitle"/>
    <w:rsid w:val="00912A09"/>
    <w:rPr>
      <w:rFonts w:asciiTheme="majorHAnsi" w:eastAsia="Times New Roman" w:hAnsiTheme="majorHAnsi" w:cs="Times New Roman"/>
      <w:b/>
      <w:bCs/>
      <w:color w:val="365F91" w:themeColor="accent1" w:themeShade="BF"/>
      <w:kern w:val="32"/>
      <w:sz w:val="28"/>
      <w:szCs w:val="32"/>
    </w:rPr>
  </w:style>
  <w:style w:type="paragraph" w:customStyle="1" w:styleId="AikensLessonTitle2">
    <w:name w:val="Aikens Lesson Title2"/>
    <w:basedOn w:val="Heading1"/>
    <w:link w:val="AikensLessonTitle2Char"/>
    <w:qFormat/>
    <w:rsid w:val="00912A09"/>
    <w:pPr>
      <w:keepLines w:val="0"/>
      <w:spacing w:before="0" w:after="60"/>
    </w:pPr>
    <w:rPr>
      <w:rFonts w:ascii="Cambria" w:eastAsia="Times New Roman" w:hAnsi="Cambria" w:cs="Times New Roman"/>
      <w:kern w:val="32"/>
      <w:sz w:val="24"/>
      <w:szCs w:val="32"/>
    </w:rPr>
  </w:style>
  <w:style w:type="character" w:customStyle="1" w:styleId="AikensLessonTitle2Char">
    <w:name w:val="Aikens Lesson Title2 Char"/>
    <w:basedOn w:val="Heading1Char"/>
    <w:link w:val="AikensLessonTitle2"/>
    <w:rsid w:val="00912A09"/>
    <w:rPr>
      <w:rFonts w:ascii="Cambria" w:eastAsia="Times New Roman" w:hAnsi="Cambria" w:cs="Times New Roman"/>
      <w:b/>
      <w:bCs/>
      <w:color w:val="365F91" w:themeColor="accent1" w:themeShade="BF"/>
      <w:kern w:val="32"/>
      <w:sz w:val="24"/>
      <w:szCs w:val="32"/>
    </w:rPr>
  </w:style>
  <w:style w:type="character" w:customStyle="1" w:styleId="popup">
    <w:name w:val="popup"/>
    <w:basedOn w:val="DefaultParagraphFont"/>
    <w:rsid w:val="00912A09"/>
  </w:style>
  <w:style w:type="character" w:customStyle="1" w:styleId="Heading1Char">
    <w:name w:val="Heading 1 Char"/>
    <w:basedOn w:val="DefaultParagraphFont"/>
    <w:link w:val="Heading1"/>
    <w:uiPriority w:val="9"/>
    <w:rsid w:val="0091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F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2C6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D10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1071"/>
    <w:pPr>
      <w:spacing w:before="100" w:beforeAutospacing="1" w:after="100" w:afterAutospacing="1"/>
    </w:pPr>
  </w:style>
  <w:style w:type="character" w:customStyle="1" w:styleId="red">
    <w:name w:val="red"/>
    <w:basedOn w:val="DefaultParagraphFont"/>
    <w:rsid w:val="00621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A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2A0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12A09"/>
    <w:rPr>
      <w:i/>
      <w:iCs/>
    </w:rPr>
  </w:style>
  <w:style w:type="character" w:customStyle="1" w:styleId="apple-converted-space">
    <w:name w:val="apple-converted-space"/>
    <w:basedOn w:val="DefaultParagraphFont"/>
    <w:rsid w:val="00912A09"/>
  </w:style>
  <w:style w:type="paragraph" w:customStyle="1" w:styleId="AikensPageTitle">
    <w:name w:val="Aikens Page Title"/>
    <w:basedOn w:val="Heading1"/>
    <w:link w:val="AikensPageTitleChar"/>
    <w:qFormat/>
    <w:rsid w:val="00912A09"/>
    <w:pPr>
      <w:keepLines w:val="0"/>
      <w:spacing w:before="240" w:after="60"/>
      <w:jc w:val="center"/>
    </w:pPr>
    <w:rPr>
      <w:rFonts w:eastAsia="Times New Roman" w:cs="Times New Roman"/>
      <w:kern w:val="32"/>
      <w:szCs w:val="32"/>
    </w:rPr>
  </w:style>
  <w:style w:type="character" w:customStyle="1" w:styleId="AikensPageTitleChar">
    <w:name w:val="Aikens Page Title Char"/>
    <w:basedOn w:val="Heading1Char"/>
    <w:link w:val="AikensPageTitle"/>
    <w:rsid w:val="00912A09"/>
    <w:rPr>
      <w:rFonts w:asciiTheme="majorHAnsi" w:eastAsia="Times New Roman" w:hAnsiTheme="majorHAnsi" w:cs="Times New Roman"/>
      <w:b/>
      <w:bCs/>
      <w:color w:val="365F91" w:themeColor="accent1" w:themeShade="BF"/>
      <w:kern w:val="32"/>
      <w:sz w:val="28"/>
      <w:szCs w:val="32"/>
    </w:rPr>
  </w:style>
  <w:style w:type="paragraph" w:customStyle="1" w:styleId="AikensLessonTitle2">
    <w:name w:val="Aikens Lesson Title2"/>
    <w:basedOn w:val="Heading1"/>
    <w:link w:val="AikensLessonTitle2Char"/>
    <w:qFormat/>
    <w:rsid w:val="00912A09"/>
    <w:pPr>
      <w:keepLines w:val="0"/>
      <w:spacing w:before="0" w:after="60"/>
    </w:pPr>
    <w:rPr>
      <w:rFonts w:ascii="Cambria" w:eastAsia="Times New Roman" w:hAnsi="Cambria" w:cs="Times New Roman"/>
      <w:kern w:val="32"/>
      <w:sz w:val="24"/>
      <w:szCs w:val="32"/>
    </w:rPr>
  </w:style>
  <w:style w:type="character" w:customStyle="1" w:styleId="AikensLessonTitle2Char">
    <w:name w:val="Aikens Lesson Title2 Char"/>
    <w:basedOn w:val="Heading1Char"/>
    <w:link w:val="AikensLessonTitle2"/>
    <w:rsid w:val="00912A09"/>
    <w:rPr>
      <w:rFonts w:ascii="Cambria" w:eastAsia="Times New Roman" w:hAnsi="Cambria" w:cs="Times New Roman"/>
      <w:b/>
      <w:bCs/>
      <w:color w:val="365F91" w:themeColor="accent1" w:themeShade="BF"/>
      <w:kern w:val="32"/>
      <w:sz w:val="24"/>
      <w:szCs w:val="32"/>
    </w:rPr>
  </w:style>
  <w:style w:type="character" w:customStyle="1" w:styleId="popup">
    <w:name w:val="popup"/>
    <w:basedOn w:val="DefaultParagraphFont"/>
    <w:rsid w:val="00912A09"/>
  </w:style>
  <w:style w:type="character" w:customStyle="1" w:styleId="Heading1Char">
    <w:name w:val="Heading 1 Char"/>
    <w:basedOn w:val="DefaultParagraphFont"/>
    <w:link w:val="Heading1"/>
    <w:uiPriority w:val="9"/>
    <w:rsid w:val="00912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A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F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2C6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D10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1071"/>
    <w:pPr>
      <w:spacing w:before="100" w:beforeAutospacing="1" w:after="100" w:afterAutospacing="1"/>
    </w:pPr>
  </w:style>
  <w:style w:type="character" w:customStyle="1" w:styleId="red">
    <w:name w:val="red"/>
    <w:basedOn w:val="DefaultParagraphFont"/>
    <w:rsid w:val="00621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zOQ6gWgvf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restandards.org/Math/Content/HSN/Q/A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abean.com/polish/GritScales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9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Documents\My%20Dropbox\Guitar%20workshop%202014\2014%20institute%20materials\Activity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Activity-Template.dotx</Template>
  <TotalTime>468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McCrimmon</dc:creator>
  <cp:lastModifiedBy>Kara McCrimmon</cp:lastModifiedBy>
  <cp:revision>13</cp:revision>
  <dcterms:created xsi:type="dcterms:W3CDTF">2016-02-01T19:43:00Z</dcterms:created>
  <dcterms:modified xsi:type="dcterms:W3CDTF">2016-02-23T20:02:00Z</dcterms:modified>
</cp:coreProperties>
</file>